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0112C" w14:textId="77777777" w:rsidR="00B91702" w:rsidRDefault="00476D4C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5FC61B39" wp14:editId="4E0F3A2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A5B16" id="Rettangolo 19" o:spid="_x0000_s1026" style="position:absolute;margin-left:-44.4pt;margin-top:20.1pt;width:598pt;height:31.3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378F7BAF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1688B2FC" w14:textId="77777777" w:rsidR="000D272F" w:rsidRDefault="000D272F" w:rsidP="00015356">
      <w:pPr>
        <w:rPr>
          <w:rFonts w:ascii="BankGothic Md BT" w:hAnsi="BankGothic Md BT" w:cs="Arial"/>
          <w:b w:val="0"/>
          <w:iCs w:val="0"/>
          <w:color w:val="C00000"/>
          <w:sz w:val="26"/>
          <w:szCs w:val="26"/>
        </w:rPr>
      </w:pPr>
    </w:p>
    <w:p w14:paraId="15471FD4" w14:textId="77777777" w:rsidR="008F2660" w:rsidRDefault="008F2660" w:rsidP="00015356">
      <w:pPr>
        <w:rPr>
          <w:rFonts w:ascii="BankGothic Md BT" w:hAnsi="BankGothic Md BT" w:cs="Arial"/>
          <w:iCs w:val="0"/>
          <w:color w:val="C00000"/>
          <w:sz w:val="30"/>
          <w:szCs w:val="30"/>
        </w:rPr>
      </w:pPr>
    </w:p>
    <w:p w14:paraId="649CB6EB" w14:textId="77777777" w:rsidR="00252E24" w:rsidRPr="000D272F" w:rsidRDefault="336DC691" w:rsidP="336DC691">
      <w:pPr>
        <w:rPr>
          <w:rFonts w:ascii="BankGothic Md BT" w:hAnsi="BankGothic Md BT" w:cs="Arial"/>
          <w:color w:val="C00000"/>
          <w:sz w:val="30"/>
          <w:szCs w:val="30"/>
        </w:rPr>
      </w:pPr>
      <w:r w:rsidRPr="336DC691">
        <w:rPr>
          <w:rFonts w:ascii="BankGothic Md BT" w:hAnsi="BankGothic Md BT" w:cs="Arial"/>
          <w:color w:val="C00000"/>
          <w:sz w:val="30"/>
          <w:szCs w:val="30"/>
        </w:rPr>
        <w:t>ISCRIZIONE CORSO / PERCORSO</w:t>
      </w:r>
    </w:p>
    <w:p w14:paraId="6B224A55" w14:textId="77777777" w:rsidR="00252E24" w:rsidRDefault="00252E24" w:rsidP="00476D4C">
      <w:pPr>
        <w:ind w:left="567"/>
        <w:jc w:val="center"/>
        <w:rPr>
          <w:rFonts w:ascii="Stylus BT" w:hAnsi="Stylus BT" w:cs="Arial"/>
          <w:b w:val="0"/>
          <w:iCs w:val="0"/>
          <w:sz w:val="26"/>
          <w:szCs w:val="26"/>
        </w:rPr>
      </w:pPr>
      <w:r>
        <w:rPr>
          <w:rFonts w:ascii="Arial Unicode MS" w:eastAsia="Arial Unicode MS" w:hAnsi="Arial Unicode MS" w:cs="Arial Unicode MS"/>
          <w:b w:val="0"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9364827" wp14:editId="727AC82C">
                <wp:simplePos x="0" y="0"/>
                <wp:positionH relativeFrom="column">
                  <wp:posOffset>-151765</wp:posOffset>
                </wp:positionH>
                <wp:positionV relativeFrom="paragraph">
                  <wp:posOffset>35560</wp:posOffset>
                </wp:positionV>
                <wp:extent cx="4351655" cy="6697729"/>
                <wp:effectExtent l="38100" t="19050" r="10795" b="8255"/>
                <wp:wrapNone/>
                <wp:docPr id="20" name="Grupp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1655" cy="6697729"/>
                          <a:chOff x="567" y="3737"/>
                          <a:chExt cx="6288" cy="10948"/>
                        </a:xfrm>
                      </wpg:grpSpPr>
                      <wps:wsp>
                        <wps:cNvPr id="21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573" y="3759"/>
                            <a:ext cx="3175" cy="45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Connettore 1 5"/>
                        <wps:cNvCnPr/>
                        <wps:spPr bwMode="auto">
                          <a:xfrm flipH="1">
                            <a:off x="567" y="3737"/>
                            <a:ext cx="51" cy="10948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Connettore 1 8"/>
                        <wps:cNvCnPr/>
                        <wps:spPr bwMode="auto">
                          <a:xfrm flipV="1">
                            <a:off x="2835" y="3794"/>
                            <a:ext cx="4020" cy="13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E855B" id="Gruppo 20" o:spid="_x0000_s1026" style="position:absolute;margin-left:-11.95pt;margin-top:2.8pt;width:342.65pt;height:527.4pt;z-index:251658242" coordorigin="567,3737" coordsize="6288,10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">
                <v:rect id="Rettangolo 3" o:spid="_x0000_s1027" style="position:absolute;left:573;top:3759;width:3175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" fillcolor="#243f60 [1604]" strokecolor="#243f60 [1604]" strokeweight="2pt"/>
                <v:line id="Connettore 1 5" o:spid="_x0000_s1028" style="position:absolute;flip:x;visibility:visible;mso-wrap-style:square" from="567,3737" to="618,14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" strokecolor="#243f60 [1604]" strokeweight="6.25pt"/>
                <v:line id="Connettore 1 8" o:spid="_x0000_s1029" style="position:absolute;flip:y;visibility:visible;mso-wrap-style:square" from="2835,3794" to="6855,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" strokecolor="#243f60 [1604]" strokeweight="6.25pt"/>
              </v:group>
            </w:pict>
          </mc:Fallback>
        </mc:AlternateContent>
      </w:r>
    </w:p>
    <w:p w14:paraId="1D8A8D7A" w14:textId="77777777" w:rsidR="00252E24" w:rsidRDefault="00252E24" w:rsidP="00476D4C">
      <w:pPr>
        <w:ind w:left="567"/>
        <w:jc w:val="center"/>
        <w:rPr>
          <w:rFonts w:ascii="Stylus BT" w:hAnsi="Stylus BT" w:cs="Arial"/>
          <w:b w:val="0"/>
          <w:iCs w:val="0"/>
          <w:sz w:val="26"/>
          <w:szCs w:val="26"/>
        </w:rPr>
      </w:pPr>
    </w:p>
    <w:p w14:paraId="676238B1" w14:textId="77777777" w:rsidR="00015356" w:rsidRDefault="00015356" w:rsidP="00015356">
      <w:pPr>
        <w:ind w:left="142"/>
        <w:rPr>
          <w:rFonts w:ascii="Stylus BT" w:hAnsi="Stylus BT" w:cs="Arial"/>
          <w:b w:val="0"/>
          <w:iCs w:val="0"/>
          <w:sz w:val="18"/>
          <w:szCs w:val="18"/>
        </w:rPr>
      </w:pPr>
    </w:p>
    <w:p w14:paraId="6D4C146B" w14:textId="77777777" w:rsidR="00EF6235" w:rsidRPr="00987D14" w:rsidRDefault="00EB0EBF" w:rsidP="00A6290F">
      <w:pPr>
        <w:jc w:val="center"/>
        <w:rPr>
          <w:sz w:val="22"/>
          <w:szCs w:val="22"/>
        </w:rPr>
      </w:pPr>
      <w:r w:rsidRPr="00987D14">
        <w:rPr>
          <w:sz w:val="22"/>
          <w:szCs w:val="22"/>
        </w:rPr>
        <w:t xml:space="preserve">AUTOCERTIFICAZIONE DEI REQUISITI DEI PARTECIPANTI </w:t>
      </w:r>
    </w:p>
    <w:p w14:paraId="4372058B" w14:textId="72607A68" w:rsidR="00EF6235" w:rsidRPr="00987D14" w:rsidRDefault="00EB0EBF" w:rsidP="00A6290F">
      <w:pPr>
        <w:jc w:val="center"/>
        <w:rPr>
          <w:i/>
          <w:sz w:val="22"/>
          <w:szCs w:val="22"/>
        </w:rPr>
      </w:pPr>
      <w:r w:rsidRPr="00987D14">
        <w:rPr>
          <w:sz w:val="22"/>
          <w:szCs w:val="22"/>
        </w:rPr>
        <w:t xml:space="preserve">(ai sensi degli art. 46 e 47 D.P.R. 445 </w:t>
      </w:r>
      <w:r w:rsidRPr="00987D14">
        <w:rPr>
          <w:i/>
          <w:sz w:val="22"/>
          <w:szCs w:val="22"/>
        </w:rPr>
        <w:t xml:space="preserve">del 28/12/2000) </w:t>
      </w:r>
    </w:p>
    <w:p w14:paraId="1855FDD5" w14:textId="48BDA4CA" w:rsidR="00A6290F" w:rsidRPr="00987D14" w:rsidRDefault="00D934FE" w:rsidP="00A6290F">
      <w:pPr>
        <w:jc w:val="center"/>
        <w:rPr>
          <w:rStyle w:val="Enfasigrassetto1"/>
          <w:rFonts w:ascii="Times New Roman" w:hAnsi="Times New Roman"/>
          <w:color w:val="auto"/>
          <w:sz w:val="22"/>
          <w:szCs w:val="22"/>
        </w:rPr>
      </w:pPr>
      <w:r w:rsidRPr="00987D14">
        <w:rPr>
          <w:rStyle w:val="Enfasigrassetto1"/>
          <w:rFonts w:ascii="Times New Roman" w:hAnsi="Times New Roman"/>
          <w:color w:val="auto"/>
          <w:sz w:val="22"/>
          <w:szCs w:val="22"/>
        </w:rPr>
        <w:t>Operazione 2024-2</w:t>
      </w:r>
      <w:r w:rsidR="00A62D39">
        <w:rPr>
          <w:rStyle w:val="Enfasigrassetto1"/>
          <w:rFonts w:ascii="Times New Roman" w:hAnsi="Times New Roman"/>
          <w:color w:val="auto"/>
          <w:sz w:val="22"/>
          <w:szCs w:val="22"/>
        </w:rPr>
        <w:t>3389</w:t>
      </w:r>
      <w:r w:rsidRPr="00987D14">
        <w:rPr>
          <w:rStyle w:val="Enfasigrassetto1"/>
          <w:rFonts w:ascii="Times New Roman" w:hAnsi="Times New Roman"/>
          <w:color w:val="auto"/>
          <w:sz w:val="22"/>
          <w:szCs w:val="22"/>
        </w:rPr>
        <w:t>/RER</w:t>
      </w:r>
      <w:r w:rsidR="00A6290F" w:rsidRPr="00987D14">
        <w:rPr>
          <w:sz w:val="22"/>
          <w:szCs w:val="22"/>
        </w:rPr>
        <w:t xml:space="preserve"> </w:t>
      </w:r>
      <w:r w:rsidRPr="00987D14">
        <w:rPr>
          <w:rStyle w:val="Enfasigrassetto1"/>
          <w:rFonts w:ascii="Times New Roman" w:hAnsi="Times New Roman"/>
          <w:color w:val="auto"/>
          <w:sz w:val="22"/>
          <w:szCs w:val="22"/>
        </w:rPr>
        <w:t>app. con D.G.R. n.</w:t>
      </w:r>
      <w:r w:rsidR="00A62D39">
        <w:rPr>
          <w:rStyle w:val="Enfasigrassetto1"/>
          <w:rFonts w:ascii="Times New Roman" w:hAnsi="Times New Roman"/>
          <w:color w:val="auto"/>
          <w:sz w:val="22"/>
          <w:szCs w:val="22"/>
        </w:rPr>
        <w:t>119</w:t>
      </w:r>
      <w:r w:rsidRPr="00987D14">
        <w:rPr>
          <w:rStyle w:val="Enfasigrassetto1"/>
          <w:rFonts w:ascii="Times New Roman" w:hAnsi="Times New Roman"/>
          <w:color w:val="auto"/>
          <w:sz w:val="22"/>
          <w:szCs w:val="22"/>
        </w:rPr>
        <w:t xml:space="preserve"> del </w:t>
      </w:r>
      <w:r w:rsidR="00A62D39">
        <w:rPr>
          <w:rStyle w:val="Enfasigrassetto1"/>
          <w:rFonts w:ascii="Times New Roman" w:hAnsi="Times New Roman"/>
          <w:color w:val="auto"/>
          <w:sz w:val="22"/>
          <w:szCs w:val="22"/>
        </w:rPr>
        <w:t>03</w:t>
      </w:r>
      <w:r w:rsidRPr="00987D14">
        <w:rPr>
          <w:rStyle w:val="Enfasigrassetto1"/>
          <w:rFonts w:ascii="Times New Roman" w:hAnsi="Times New Roman"/>
          <w:color w:val="auto"/>
          <w:sz w:val="22"/>
          <w:szCs w:val="22"/>
        </w:rPr>
        <w:t>/0</w:t>
      </w:r>
      <w:r w:rsidR="00A62D39">
        <w:rPr>
          <w:rStyle w:val="Enfasigrassetto1"/>
          <w:rFonts w:ascii="Times New Roman" w:hAnsi="Times New Roman"/>
          <w:color w:val="auto"/>
          <w:sz w:val="22"/>
          <w:szCs w:val="22"/>
        </w:rPr>
        <w:t>2</w:t>
      </w:r>
      <w:r w:rsidRPr="00987D14">
        <w:rPr>
          <w:rStyle w:val="Enfasigrassetto1"/>
          <w:rFonts w:ascii="Times New Roman" w:hAnsi="Times New Roman"/>
          <w:color w:val="auto"/>
          <w:sz w:val="22"/>
          <w:szCs w:val="22"/>
        </w:rPr>
        <w:t>/202</w:t>
      </w:r>
      <w:r w:rsidR="00A62D39">
        <w:rPr>
          <w:rStyle w:val="Enfasigrassetto1"/>
          <w:rFonts w:ascii="Times New Roman" w:hAnsi="Times New Roman"/>
          <w:color w:val="auto"/>
          <w:sz w:val="22"/>
          <w:szCs w:val="22"/>
        </w:rPr>
        <w:t>5</w:t>
      </w:r>
    </w:p>
    <w:p w14:paraId="670B24D2" w14:textId="240F37EC" w:rsidR="00A62D39" w:rsidRPr="00A62D39" w:rsidRDefault="00A62D39" w:rsidP="00A62D39">
      <w:pPr>
        <w:jc w:val="center"/>
        <w:rPr>
          <w:rFonts w:ascii="Calibri" w:hAnsi="Calibri" w:cs="Calibri"/>
          <w:b w:val="0"/>
          <w:sz w:val="28"/>
          <w:szCs w:val="28"/>
        </w:rPr>
      </w:pPr>
      <w:r w:rsidRPr="00A62D39">
        <w:rPr>
          <w:rFonts w:ascii="Calibri" w:hAnsi="Calibri" w:cs="Calibri"/>
          <w:sz w:val="28"/>
          <w:szCs w:val="28"/>
        </w:rPr>
        <w:t xml:space="preserve">TURISMO E RISTORAZIONE: </w:t>
      </w:r>
    </w:p>
    <w:p w14:paraId="31907065" w14:textId="76E12349" w:rsidR="00A62D39" w:rsidRPr="00A62D39" w:rsidRDefault="00A62D39" w:rsidP="00A62D39">
      <w:pPr>
        <w:jc w:val="center"/>
        <w:rPr>
          <w:rFonts w:ascii="Calibri" w:hAnsi="Calibri" w:cs="Calibri"/>
          <w:sz w:val="28"/>
          <w:szCs w:val="28"/>
        </w:rPr>
      </w:pPr>
      <w:r w:rsidRPr="00A62D39">
        <w:rPr>
          <w:rFonts w:ascii="Calibri" w:hAnsi="Calibri" w:cs="Calibri"/>
          <w:sz w:val="28"/>
          <w:szCs w:val="28"/>
        </w:rPr>
        <w:t>COMPETENZE PER L’ADATTABILITA’ E L’OCCUPABILITA’ DELLE PERSONE</w:t>
      </w:r>
    </w:p>
    <w:p w14:paraId="39ECC89A" w14:textId="77777777" w:rsidR="00987D14" w:rsidRPr="00987D14" w:rsidRDefault="00987D14" w:rsidP="005947B7">
      <w:pPr>
        <w:jc w:val="center"/>
        <w:rPr>
          <w:sz w:val="22"/>
          <w:szCs w:val="22"/>
        </w:rPr>
      </w:pPr>
    </w:p>
    <w:p w14:paraId="40F8AB0E" w14:textId="2317C92B" w:rsidR="00A6290F" w:rsidRPr="0010676B" w:rsidRDefault="00987D14" w:rsidP="0010676B">
      <w:pPr>
        <w:pStyle w:val="NormaleWeb"/>
        <w:jc w:val="center"/>
        <w:rPr>
          <w:rFonts w:ascii="Calibri" w:hAnsi="Calibri" w:cs="Calibri"/>
        </w:rPr>
      </w:pPr>
      <w:r w:rsidRPr="00987D14">
        <w:rPr>
          <w:rStyle w:val="Enfasigrassetto"/>
          <w:sz w:val="22"/>
          <w:szCs w:val="22"/>
        </w:rPr>
        <w:t>Pr</w:t>
      </w:r>
      <w:r w:rsidRPr="004642E8">
        <w:rPr>
          <w:rStyle w:val="Enfasigrassetto"/>
          <w:rFonts w:asciiTheme="majorHAnsi" w:hAnsiTheme="majorHAnsi"/>
          <w:sz w:val="22"/>
          <w:szCs w:val="22"/>
        </w:rPr>
        <w:t xml:space="preserve">. </w:t>
      </w:r>
      <w:r w:rsidR="00A62D39" w:rsidRPr="004642E8">
        <w:rPr>
          <w:rStyle w:val="Enfasigrassetto"/>
          <w:rFonts w:asciiTheme="majorHAnsi" w:hAnsiTheme="majorHAnsi" w:cstheme="minorHAnsi"/>
          <w:sz w:val="22"/>
          <w:szCs w:val="22"/>
        </w:rPr>
        <w:t>5</w:t>
      </w:r>
      <w:r w:rsidRPr="004642E8">
        <w:rPr>
          <w:rStyle w:val="Enfasigrassetto"/>
          <w:rFonts w:asciiTheme="majorHAnsi" w:hAnsiTheme="majorHAnsi" w:cstheme="minorHAnsi"/>
          <w:sz w:val="22"/>
          <w:szCs w:val="22"/>
        </w:rPr>
        <w:t> </w:t>
      </w:r>
      <w:r w:rsidR="000905E1">
        <w:rPr>
          <w:rStyle w:val="Enfasigrassetto"/>
          <w:rFonts w:asciiTheme="majorHAnsi" w:hAnsiTheme="majorHAnsi" w:cstheme="minorHAnsi"/>
          <w:sz w:val="22"/>
          <w:szCs w:val="22"/>
        </w:rPr>
        <w:t xml:space="preserve"> </w:t>
      </w:r>
      <w:r w:rsidR="0010676B">
        <w:rPr>
          <w:rStyle w:val="Enfasigrassetto"/>
          <w:rFonts w:asciiTheme="majorHAnsi" w:hAnsiTheme="majorHAnsi" w:cstheme="minorHAnsi"/>
          <w:sz w:val="22"/>
          <w:szCs w:val="22"/>
        </w:rPr>
        <w:t xml:space="preserve"> </w:t>
      </w:r>
      <w:r w:rsidR="00A62D39" w:rsidRPr="004642E8">
        <w:rPr>
          <w:rFonts w:asciiTheme="majorHAnsi" w:hAnsiTheme="majorHAnsi" w:cstheme="minorHAnsi"/>
        </w:rPr>
        <w:t>P</w:t>
      </w:r>
      <w:r w:rsidR="00A62D39" w:rsidRPr="00A62D39">
        <w:rPr>
          <w:rFonts w:asciiTheme="minorHAnsi" w:hAnsiTheme="minorHAnsi" w:cstheme="minorHAnsi"/>
          <w:b/>
        </w:rPr>
        <w:t xml:space="preserve">roduzione ed erogazione del servizio e gestione del cliente </w:t>
      </w:r>
      <w:r w:rsidR="000905E1">
        <w:rPr>
          <w:rFonts w:asciiTheme="minorHAnsi" w:hAnsiTheme="minorHAnsi" w:cstheme="minorHAnsi"/>
          <w:b/>
        </w:rPr>
        <w:t>–</w:t>
      </w:r>
      <w:r w:rsidR="00A62D39" w:rsidRPr="00A62D39">
        <w:rPr>
          <w:rFonts w:asciiTheme="minorHAnsi" w:hAnsiTheme="minorHAnsi" w:cstheme="minorHAnsi"/>
          <w:b/>
        </w:rPr>
        <w:t xml:space="preserve"> Intermedio</w:t>
      </w:r>
      <w:r w:rsidR="000905E1">
        <w:rPr>
          <w:rFonts w:asciiTheme="minorHAnsi" w:hAnsiTheme="minorHAnsi" w:cstheme="minorHAnsi"/>
          <w:b/>
        </w:rPr>
        <w:t xml:space="preserve"> </w:t>
      </w:r>
      <w:r w:rsidR="00A62D39" w:rsidRPr="00A62D39">
        <w:rPr>
          <w:rFonts w:asciiTheme="minorHAnsi" w:hAnsiTheme="minorHAnsi" w:cstheme="minorHAnsi"/>
          <w:b/>
        </w:rPr>
        <w:t>– 24 ore</w:t>
      </w:r>
    </w:p>
    <w:p w14:paraId="496C1F5C" w14:textId="77777777" w:rsidR="00A60AC2" w:rsidRPr="004969D0" w:rsidRDefault="007E785B" w:rsidP="00C06F1A">
      <w:pPr>
        <w:pStyle w:val="Titolo1"/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</w:t>
      </w:r>
    </w:p>
    <w:p w14:paraId="53FBEE21" w14:textId="2B9FB068" w:rsidR="00A60AC2" w:rsidRPr="004969D0" w:rsidRDefault="00A60AC2" w:rsidP="00C06F1A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Nato/a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</w:p>
    <w:p w14:paraId="02EB3C70" w14:textId="54ECFA0B" w:rsidR="00A60AC2" w:rsidRPr="004969D0" w:rsidRDefault="00A60AC2" w:rsidP="00C06F1A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10676B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mune di residenza: __________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______________________</w:t>
      </w:r>
      <w:r w:rsidR="004969D0" w:rsidRPr="00015356">
        <w:rPr>
          <w:rFonts w:ascii="Stylus BT" w:hAnsi="Stylus BT" w:cs="Arial"/>
          <w:b w:val="0"/>
          <w:iCs w:val="0"/>
          <w:sz w:val="20"/>
          <w:szCs w:val="20"/>
        </w:rPr>
        <w:t>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__ 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: 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015356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</w:p>
    <w:p w14:paraId="157A3D00" w14:textId="3118DD01" w:rsidR="00A60AC2" w:rsidRPr="004969D0" w:rsidRDefault="00A60AC2" w:rsidP="00C06F1A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____________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Cod. </w:t>
      </w: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</w:t>
      </w:r>
      <w:proofErr w:type="gram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</w:t>
      </w:r>
    </w:p>
    <w:p w14:paraId="0D82F834" w14:textId="77777777" w:rsidR="00A60AC2" w:rsidRPr="004969D0" w:rsidRDefault="00A60AC2" w:rsidP="00C06F1A">
      <w:pPr>
        <w:pStyle w:val="Titolo1"/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7478AD24" w14:textId="748EBDE4" w:rsidR="003D6E3F" w:rsidRPr="004969D0" w:rsidRDefault="003D6E3F" w:rsidP="00C06F1A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C06F1A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il </w:t>
      </w:r>
      <w:r w:rsidR="0010676B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_________________________________________ </w:t>
      </w:r>
    </w:p>
    <w:p w14:paraId="54973E81" w14:textId="1511C87D" w:rsidR="00A60AC2" w:rsidRPr="004969D0" w:rsidRDefault="00A60AC2" w:rsidP="00C06F1A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proofErr w:type="gram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Comune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</w:t>
      </w:r>
      <w:proofErr w:type="gramEnd"/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</w:p>
    <w:p w14:paraId="4945C197" w14:textId="10BA1CAA" w:rsidR="00A60AC2" w:rsidRPr="004969D0" w:rsidRDefault="003D6E3F" w:rsidP="00C06F1A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Cap: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 </w:t>
      </w:r>
      <w:proofErr w:type="spellStart"/>
      <w:proofErr w:type="gramStart"/>
      <w:r w:rsidR="0010676B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proofErr w:type="spellEnd"/>
      <w:r w:rsidR="0010676B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10676B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</w:t>
      </w:r>
      <w:proofErr w:type="gramEnd"/>
      <w:r w:rsidR="0010676B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</w:p>
    <w:p w14:paraId="142098D2" w14:textId="531AF241" w:rsidR="007E785B" w:rsidRDefault="007E785B" w:rsidP="00C06F1A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Scolarità pregressa:</w:t>
      </w:r>
      <w:r w:rsidR="003D6E3F" w:rsidRPr="004969D0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Assolvimento obbligo scolastico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Licenza media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3D6E3F" w:rsidRPr="004969D0">
        <w:rPr>
          <w:rFonts w:ascii="Arial Unicode MS" w:eastAsia="Arial Unicode MS" w:hAnsi="Arial Unicode MS" w:cs="Arial Unicode MS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Diploma SMS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Qualifica professionale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□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Laurea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0D272F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proofErr w:type="gramStart"/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Altro: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proofErr w:type="gramEnd"/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</w:t>
      </w:r>
    </w:p>
    <w:p w14:paraId="4BCC9A54" w14:textId="77777777" w:rsidR="001916D6" w:rsidRPr="004969D0" w:rsidRDefault="001916D6" w:rsidP="00C06F1A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41937765" w14:textId="4E358161" w:rsidR="00F05BF6" w:rsidRDefault="003D6E3F" w:rsidP="00C06F1A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>Titolo di studio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 xml:space="preserve"> posseduto</w:t>
      </w:r>
      <w:r w:rsidR="00F05BF6" w:rsidRPr="000D272F">
        <w:rPr>
          <w:rFonts w:ascii="Stylus BT" w:hAnsi="Stylus BT" w:cs="Arial"/>
          <w:b w:val="0"/>
          <w:iCs w:val="0"/>
          <w:sz w:val="20"/>
          <w:szCs w:val="20"/>
        </w:rPr>
        <w:t>: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_________________________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</w:t>
      </w:r>
      <w:r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  <w:r w:rsidR="00F05BF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</w:t>
      </w:r>
      <w:r w:rsidR="00CB339C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75B13E0D" w14:textId="66452DD0" w:rsidR="0010676B" w:rsidRPr="004969D0" w:rsidRDefault="0010676B" w:rsidP="00C06F1A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Per cittadini stranieri indicare la città in cui è stato conseguito il titolo di studio: </w:t>
      </w:r>
    </w:p>
    <w:p w14:paraId="515845FE" w14:textId="77777777" w:rsidR="003D6E3F" w:rsidRPr="000D272F" w:rsidRDefault="003D6E3F" w:rsidP="00C06F1A">
      <w:pPr>
        <w:spacing w:before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 w:rsidRPr="000D272F">
        <w:rPr>
          <w:rFonts w:ascii="Stylus BT" w:hAnsi="Stylus BT" w:cs="Arial"/>
          <w:iCs w:val="0"/>
          <w:sz w:val="20"/>
          <w:szCs w:val="20"/>
        </w:rPr>
        <w:t xml:space="preserve">Condizione occupazionale/professionale ad inizio attività formativa: </w:t>
      </w:r>
    </w:p>
    <w:p w14:paraId="4281F51E" w14:textId="4F35D9A6" w:rsidR="003D6E3F" w:rsidRDefault="000D272F" w:rsidP="00C06F1A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B5E2F2D" wp14:editId="1744C078">
                <wp:simplePos x="0" y="0"/>
                <wp:positionH relativeFrom="column">
                  <wp:posOffset>6176645</wp:posOffset>
                </wp:positionH>
                <wp:positionV relativeFrom="paragraph">
                  <wp:posOffset>8823960</wp:posOffset>
                </wp:positionV>
                <wp:extent cx="737235" cy="259715"/>
                <wp:effectExtent l="0" t="0" r="0" b="0"/>
                <wp:wrapNone/>
                <wp:docPr id="40" name="Casella di tes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1DBD5" w14:textId="77777777" w:rsidR="00A62D39" w:rsidRPr="006B1C7E" w:rsidRDefault="00A62D39" w:rsidP="006B7102">
                            <w:pPr>
                              <w:rPr>
                                <w:rFonts w:ascii="BrowalliaUPC" w:hAnsi="BrowalliaUPC" w:cs="BrowalliaUPC"/>
                              </w:rPr>
                            </w:pPr>
                            <w:r w:rsidRPr="006B1C7E">
                              <w:rPr>
                                <w:rFonts w:ascii="BrowalliaUPC" w:hAnsi="BrowalliaUPC" w:cs="BrowalliaUPC"/>
                              </w:rPr>
                              <w:t>AREA LOGHI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5E2F2D" id="_x0000_t202" coordsize="21600,21600" o:spt="202" path="m,l,21600r21600,l21600,xe">
                <v:stroke joinstyle="miter"/>
                <v:path gradientshapeok="t" o:connecttype="rect"/>
              </v:shapetype>
              <v:shape id="Casella di testo 40" o:spid="_x0000_s1026" type="#_x0000_t202" style="position:absolute;left:0;text-align:left;margin-left:486.35pt;margin-top:694.8pt;width:58.05pt;height:20.45pt;z-index:25165824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">
                <v:textbox style="mso-fit-shape-to-text:t">
                  <w:txbxContent>
                    <w:p w14:paraId="4F21DBD5" w14:textId="77777777" w:rsidR="00A62D39" w:rsidRPr="006B1C7E" w:rsidRDefault="00A62D39" w:rsidP="006B7102">
                      <w:pPr>
                        <w:rPr>
                          <w:rFonts w:ascii="BrowalliaUPC" w:hAnsi="BrowalliaUPC" w:cs="BrowalliaUPC"/>
                        </w:rPr>
                      </w:pPr>
                      <w:r w:rsidRPr="006B1C7E">
                        <w:rPr>
                          <w:rFonts w:ascii="BrowalliaUPC" w:hAnsi="BrowalliaUPC" w:cs="BrowalliaUPC"/>
                        </w:rPr>
                        <w:t>AREA LOGHI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 w:val="0"/>
          <w:noProof/>
          <w:sz w:val="20"/>
          <w:szCs w:val="20"/>
        </w:rPr>
        <w:drawing>
          <wp:anchor distT="0" distB="0" distL="114300" distR="114300" simplePos="0" relativeHeight="251658245" behindDoc="1" locked="0" layoutInCell="1" allowOverlap="1" wp14:anchorId="43987D75" wp14:editId="4C11BE61">
            <wp:simplePos x="0" y="0"/>
            <wp:positionH relativeFrom="column">
              <wp:posOffset>5567045</wp:posOffset>
            </wp:positionH>
            <wp:positionV relativeFrom="paragraph">
              <wp:posOffset>9294495</wp:posOffset>
            </wp:positionV>
            <wp:extent cx="1583055" cy="998855"/>
            <wp:effectExtent l="0" t="0" r="0" b="0"/>
            <wp:wrapNone/>
            <wp:docPr id="39" name="Immagine 39" descr="C:\Users\cgiorgini\Pictures\Office\ISCOM ER_log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giorgini\Pictures\Office\ISCOM ER_logo_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Studente</w:t>
      </w:r>
      <w:r w:rsidR="00B11634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Disoccupato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  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  <w:t>□</w:t>
      </w:r>
      <w:r w:rsidR="00B11634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Cassa 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integrato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Occupato a tempo determinato 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br/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Occupato a tempo indeterminato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(□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full-time</w:t>
      </w:r>
      <w:r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2723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part-time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) </w:t>
      </w:r>
      <w:r w:rsidR="00B11634">
        <w:rPr>
          <w:rFonts w:ascii="Arial Unicode MS" w:eastAsia="Arial Unicode MS" w:hAnsi="Arial Unicode MS" w:cs="Arial Unicode MS"/>
          <w:b w:val="0"/>
          <w:sz w:val="20"/>
          <w:szCs w:val="20"/>
        </w:rPr>
        <w:tab/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Lavoratore Autonomo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B0657B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Imprenditore</w:t>
      </w:r>
      <w:r w:rsidR="004969D0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□</w:t>
      </w:r>
      <w:proofErr w:type="gramStart"/>
      <w:r w:rsidR="003D6E3F" w:rsidRPr="000D272F">
        <w:rPr>
          <w:rFonts w:ascii="Stylus BT" w:hAnsi="Stylus BT" w:cs="Arial"/>
          <w:b w:val="0"/>
          <w:iCs w:val="0"/>
          <w:sz w:val="20"/>
          <w:szCs w:val="20"/>
        </w:rPr>
        <w:t>Altro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:_</w:t>
      </w:r>
      <w:proofErr w:type="gramEnd"/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</w:t>
      </w:r>
      <w:r w:rsidR="00527236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3D6E3F" w:rsidRPr="004969D0">
        <w:rPr>
          <w:rFonts w:ascii="Arial Unicode MS" w:eastAsia="Arial Unicode MS" w:hAnsi="Arial Unicode MS" w:cs="Arial Unicode MS"/>
          <w:b w:val="0"/>
          <w:sz w:val="20"/>
          <w:szCs w:val="20"/>
        </w:rPr>
        <w:t>______</w:t>
      </w:r>
    </w:p>
    <w:p w14:paraId="5FEBA15A" w14:textId="70087D91" w:rsidR="00C87E75" w:rsidRDefault="00C87E75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168B1099" w14:textId="7050DA41" w:rsidR="00C87E75" w:rsidRDefault="00C87E75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68D1EE04" w14:textId="77777777" w:rsidR="00C06F1A" w:rsidRPr="004969D0" w:rsidRDefault="00C06F1A" w:rsidP="00CB339C">
      <w:pPr>
        <w:spacing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6CC511B" w14:textId="77777777" w:rsidR="00C87E75" w:rsidRPr="00C87E75" w:rsidRDefault="00C87E75" w:rsidP="00C87E75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5F2FB4C0" w14:textId="77777777" w:rsidR="0010676B" w:rsidRDefault="0010676B" w:rsidP="00C87E75">
      <w:pPr>
        <w:rPr>
          <w:rFonts w:ascii="Arial" w:hAnsi="Arial" w:cs="Arial"/>
          <w:iCs w:val="0"/>
          <w:sz w:val="22"/>
          <w:szCs w:val="22"/>
        </w:rPr>
      </w:pPr>
    </w:p>
    <w:p w14:paraId="67964521" w14:textId="77777777" w:rsidR="0010676B" w:rsidRDefault="0010676B" w:rsidP="00C87E75">
      <w:pPr>
        <w:rPr>
          <w:rFonts w:ascii="Arial" w:hAnsi="Arial" w:cs="Arial"/>
          <w:iCs w:val="0"/>
          <w:sz w:val="22"/>
          <w:szCs w:val="22"/>
        </w:rPr>
      </w:pPr>
    </w:p>
    <w:p w14:paraId="57A0EC71" w14:textId="77777777" w:rsidR="0010676B" w:rsidRDefault="0010676B" w:rsidP="00C87E75">
      <w:pPr>
        <w:rPr>
          <w:rFonts w:ascii="Arial" w:hAnsi="Arial" w:cs="Arial"/>
          <w:iCs w:val="0"/>
          <w:sz w:val="22"/>
          <w:szCs w:val="22"/>
        </w:rPr>
      </w:pPr>
    </w:p>
    <w:p w14:paraId="07503308" w14:textId="0AE6E9B8" w:rsidR="00C87E75" w:rsidRPr="00C87E75" w:rsidRDefault="00C87E75" w:rsidP="00C87E75">
      <w:pPr>
        <w:rPr>
          <w:rFonts w:ascii="Arial" w:hAnsi="Arial" w:cs="Arial"/>
          <w:iCs w:val="0"/>
          <w:sz w:val="22"/>
          <w:szCs w:val="22"/>
        </w:rPr>
      </w:pPr>
      <w:bookmarkStart w:id="0" w:name="_GoBack"/>
      <w:bookmarkEnd w:id="0"/>
      <w:r w:rsidRPr="00C87E75">
        <w:rPr>
          <w:rFonts w:ascii="Arial" w:hAnsi="Arial" w:cs="Arial"/>
          <w:iCs w:val="0"/>
          <w:sz w:val="22"/>
          <w:szCs w:val="22"/>
        </w:rPr>
        <w:lastRenderedPageBreak/>
        <w:t>Dichiaro di essere in possesso dei requisiti formali (segnare con una x i requisiti di cui si è in possesso)</w:t>
      </w:r>
    </w:p>
    <w:p w14:paraId="1133EB27" w14:textId="77777777" w:rsidR="005A60B8" w:rsidRDefault="005A60B8" w:rsidP="000905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17498A" w14:textId="300A2B82" w:rsidR="000905E1" w:rsidRPr="005A60B8" w:rsidRDefault="000905E1" w:rsidP="000905E1">
      <w:pPr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 w:rsidRPr="005A60B8">
        <w:rPr>
          <w:rFonts w:ascii="Arial" w:hAnsi="Arial" w:cs="Arial"/>
          <w:b w:val="0"/>
          <w:sz w:val="22"/>
          <w:szCs w:val="22"/>
        </w:rPr>
        <w:t>- avere assolto l’obbligo di istruzione e il diritto-dovere all’istruzione e formazione;</w:t>
      </w:r>
    </w:p>
    <w:p w14:paraId="236CE44A" w14:textId="77777777" w:rsidR="000905E1" w:rsidRPr="005A60B8" w:rsidRDefault="000905E1" w:rsidP="000905E1">
      <w:pPr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 w:rsidRPr="005A60B8">
        <w:rPr>
          <w:rFonts w:ascii="Arial" w:hAnsi="Arial" w:cs="Arial"/>
          <w:b w:val="0"/>
          <w:sz w:val="22"/>
          <w:szCs w:val="22"/>
        </w:rPr>
        <w:t xml:space="preserve">- essere residenti o domiciliati in Emilia Romagna in data antecedente l’iscrizione alle attività; </w:t>
      </w:r>
    </w:p>
    <w:p w14:paraId="5C0F0A73" w14:textId="77777777" w:rsidR="00354A98" w:rsidRPr="005A60B8" w:rsidRDefault="00354A98" w:rsidP="00354A98">
      <w:pPr>
        <w:autoSpaceDE w:val="0"/>
        <w:autoSpaceDN w:val="0"/>
        <w:adjustRightInd w:val="0"/>
        <w:rPr>
          <w:rFonts w:ascii="Arial" w:hAnsi="Arial" w:cs="Arial"/>
          <w:b w:val="0"/>
          <w:iCs w:val="0"/>
          <w:sz w:val="22"/>
          <w:szCs w:val="22"/>
        </w:rPr>
      </w:pPr>
    </w:p>
    <w:p w14:paraId="0523DE9D" w14:textId="77777777" w:rsidR="009E593E" w:rsidRPr="009E593E" w:rsidRDefault="009E593E" w:rsidP="009E593E">
      <w:pPr>
        <w:pStyle w:val="Paragrafoelenco"/>
        <w:autoSpaceDE w:val="0"/>
        <w:autoSpaceDN w:val="0"/>
        <w:adjustRightInd w:val="0"/>
        <w:ind w:left="0"/>
        <w:rPr>
          <w:rFonts w:ascii="Arial" w:hAnsi="Arial" w:cs="Arial"/>
          <w:b w:val="0"/>
          <w:iCs w:val="0"/>
          <w:sz w:val="22"/>
          <w:szCs w:val="22"/>
        </w:rPr>
      </w:pPr>
    </w:p>
    <w:p w14:paraId="34C58C82" w14:textId="77777777" w:rsidR="00C87E75" w:rsidRPr="00C87E75" w:rsidRDefault="00C87E75" w:rsidP="00C87E75">
      <w:pPr>
        <w:spacing w:after="120" w:line="276" w:lineRule="auto"/>
        <w:rPr>
          <w:rFonts w:ascii="Arial" w:hAnsi="Arial" w:cs="Arial"/>
          <w:b w:val="0"/>
          <w:iCs w:val="0"/>
          <w:sz w:val="22"/>
          <w:szCs w:val="22"/>
        </w:rPr>
      </w:pPr>
      <w:r w:rsidRPr="00C87E75">
        <w:rPr>
          <w:rFonts w:ascii="Arial" w:hAnsi="Arial" w:cs="Arial"/>
          <w:iCs w:val="0"/>
          <w:sz w:val="22"/>
          <w:szCs w:val="22"/>
        </w:rPr>
        <w:t>Dichiaro di essere in possesso dei seguenti requisiti sostanziali:</w:t>
      </w:r>
    </w:p>
    <w:p w14:paraId="7EB64ADF" w14:textId="77777777" w:rsidR="005A60B8" w:rsidRDefault="000905E1" w:rsidP="000905E1">
      <w:pPr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 w:rsidRPr="005A60B8">
        <w:rPr>
          <w:rFonts w:ascii="Arial" w:hAnsi="Arial" w:cs="Arial"/>
          <w:b w:val="0"/>
          <w:sz w:val="22"/>
          <w:szCs w:val="22"/>
        </w:rPr>
        <w:t>- buona capacità di espressione e comprensione della lingua italiana, nel caso di candidati stranieri</w:t>
      </w:r>
      <w:r w:rsidR="005A60B8">
        <w:rPr>
          <w:rFonts w:ascii="Arial" w:hAnsi="Arial" w:cs="Arial"/>
          <w:b w:val="0"/>
          <w:sz w:val="22"/>
          <w:szCs w:val="22"/>
        </w:rPr>
        <w:t xml:space="preserve"> </w:t>
      </w:r>
    </w:p>
    <w:p w14:paraId="7A4E3441" w14:textId="20CD4AAB" w:rsidR="000905E1" w:rsidRPr="005A60B8" w:rsidRDefault="000905E1" w:rsidP="000905E1">
      <w:pPr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 w:rsidRPr="005A60B8">
        <w:rPr>
          <w:rFonts w:ascii="Arial" w:hAnsi="Arial" w:cs="Arial"/>
          <w:b w:val="0"/>
          <w:sz w:val="22"/>
          <w:szCs w:val="22"/>
        </w:rPr>
        <w:t>(livello A2).</w:t>
      </w:r>
    </w:p>
    <w:p w14:paraId="10AD682C" w14:textId="77777777" w:rsidR="000905E1" w:rsidRPr="005A60B8" w:rsidRDefault="000905E1" w:rsidP="000905E1">
      <w:pPr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 w:rsidRPr="005A60B8">
        <w:rPr>
          <w:rFonts w:ascii="Arial" w:hAnsi="Arial" w:cs="Arial"/>
          <w:b w:val="0"/>
          <w:sz w:val="22"/>
          <w:szCs w:val="22"/>
        </w:rPr>
        <w:t xml:space="preserve">- possedere conoscenze e competenze di base nell’erogazione del servizio e gestione del cliente. </w:t>
      </w:r>
    </w:p>
    <w:p w14:paraId="25379767" w14:textId="2310E509" w:rsidR="000905E1" w:rsidRPr="005A60B8" w:rsidRDefault="000905E1" w:rsidP="000905E1">
      <w:pPr>
        <w:autoSpaceDE w:val="0"/>
        <w:autoSpaceDN w:val="0"/>
        <w:adjustRightInd w:val="0"/>
        <w:jc w:val="both"/>
        <w:rPr>
          <w:rFonts w:ascii="Arial" w:hAnsi="Arial" w:cs="Arial"/>
          <w:b w:val="0"/>
          <w:sz w:val="22"/>
          <w:szCs w:val="22"/>
        </w:rPr>
      </w:pPr>
      <w:r w:rsidRPr="005A60B8">
        <w:rPr>
          <w:rFonts w:ascii="Arial" w:hAnsi="Arial" w:cs="Arial"/>
          <w:b w:val="0"/>
          <w:sz w:val="22"/>
          <w:szCs w:val="22"/>
        </w:rPr>
        <w:t>Non potranno essere destinatari i dip</w:t>
      </w:r>
      <w:r w:rsidR="005A60B8">
        <w:rPr>
          <w:rFonts w:ascii="Arial" w:hAnsi="Arial" w:cs="Arial"/>
          <w:b w:val="0"/>
          <w:sz w:val="22"/>
          <w:szCs w:val="22"/>
        </w:rPr>
        <w:t>endent</w:t>
      </w:r>
      <w:r w:rsidRPr="005A60B8">
        <w:rPr>
          <w:rFonts w:ascii="Arial" w:hAnsi="Arial" w:cs="Arial"/>
          <w:b w:val="0"/>
          <w:sz w:val="22"/>
          <w:szCs w:val="22"/>
        </w:rPr>
        <w:t>i assunti da Pubbliche Ammin</w:t>
      </w:r>
      <w:r w:rsidR="005A60B8">
        <w:rPr>
          <w:rFonts w:ascii="Arial" w:hAnsi="Arial" w:cs="Arial"/>
          <w:b w:val="0"/>
          <w:sz w:val="22"/>
          <w:szCs w:val="22"/>
        </w:rPr>
        <w:t>istrative</w:t>
      </w:r>
      <w:r w:rsidRPr="005A60B8">
        <w:rPr>
          <w:rFonts w:ascii="Arial" w:hAnsi="Arial" w:cs="Arial"/>
          <w:b w:val="0"/>
          <w:sz w:val="22"/>
          <w:szCs w:val="22"/>
        </w:rPr>
        <w:t xml:space="preserve"> con contratti a tempo indeterminato</w:t>
      </w:r>
      <w:r w:rsidR="005A60B8">
        <w:rPr>
          <w:rFonts w:ascii="Arial" w:hAnsi="Arial" w:cs="Arial"/>
          <w:b w:val="0"/>
          <w:sz w:val="22"/>
          <w:szCs w:val="22"/>
        </w:rPr>
        <w:t>.</w:t>
      </w:r>
    </w:p>
    <w:p w14:paraId="217EC32D" w14:textId="1EBAAB66" w:rsidR="00354A98" w:rsidRPr="00354A98" w:rsidRDefault="00354A98" w:rsidP="000905E1">
      <w:pPr>
        <w:pStyle w:val="Paragrafoelenco"/>
        <w:autoSpaceDE w:val="0"/>
        <w:autoSpaceDN w:val="0"/>
        <w:adjustRightInd w:val="0"/>
        <w:ind w:left="360"/>
        <w:rPr>
          <w:rFonts w:ascii="Arial" w:hAnsi="Arial" w:cs="Arial"/>
          <w:b w:val="0"/>
          <w:iCs w:val="0"/>
          <w:sz w:val="22"/>
          <w:szCs w:val="22"/>
        </w:rPr>
      </w:pPr>
    </w:p>
    <w:p w14:paraId="7B94756C" w14:textId="77777777" w:rsidR="00C87E75" w:rsidRPr="00C87E75" w:rsidRDefault="00C87E75" w:rsidP="009E593E">
      <w:pPr>
        <w:spacing w:after="120" w:line="276" w:lineRule="auto"/>
        <w:ind w:left="357"/>
        <w:contextualSpacing/>
        <w:rPr>
          <w:rFonts w:ascii="Arial" w:hAnsi="Arial" w:cs="Arial"/>
          <w:b w:val="0"/>
          <w:iCs w:val="0"/>
          <w:sz w:val="22"/>
          <w:szCs w:val="22"/>
        </w:rPr>
      </w:pPr>
    </w:p>
    <w:p w14:paraId="09699FB2" w14:textId="77777777" w:rsidR="00C87E75" w:rsidRPr="00C87E75" w:rsidRDefault="00C87E75" w:rsidP="00C87E75">
      <w:pPr>
        <w:spacing w:line="480" w:lineRule="auto"/>
        <w:rPr>
          <w:rFonts w:ascii="Arial" w:hAnsi="Arial" w:cs="Arial"/>
          <w:iCs w:val="0"/>
          <w:sz w:val="22"/>
          <w:szCs w:val="22"/>
        </w:rPr>
      </w:pPr>
      <w:r w:rsidRPr="00C87E75">
        <w:rPr>
          <w:rFonts w:ascii="Arial" w:hAnsi="Arial" w:cs="Arial"/>
          <w:iCs w:val="0"/>
          <w:sz w:val="22"/>
          <w:szCs w:val="22"/>
        </w:rPr>
        <w:t>Dichiaro inoltre di:</w:t>
      </w:r>
    </w:p>
    <w:p w14:paraId="3420174D" w14:textId="77777777" w:rsidR="00C87E75" w:rsidRPr="00C87E75" w:rsidRDefault="00C87E75" w:rsidP="00C87E75">
      <w:pPr>
        <w:numPr>
          <w:ilvl w:val="0"/>
          <w:numId w:val="25"/>
        </w:numPr>
        <w:contextualSpacing/>
        <w:jc w:val="both"/>
        <w:rPr>
          <w:rFonts w:ascii="Arial" w:hAnsi="Arial" w:cs="Arial"/>
          <w:b w:val="0"/>
          <w:iCs w:val="0"/>
          <w:sz w:val="22"/>
          <w:szCs w:val="22"/>
        </w:rPr>
      </w:pPr>
      <w:r w:rsidRPr="00C87E75">
        <w:rPr>
          <w:rFonts w:ascii="Arial" w:hAnsi="Arial" w:cs="Arial"/>
          <w:b w:val="0"/>
          <w:iCs w:val="0"/>
          <w:sz w:val="22"/>
          <w:szCs w:val="22"/>
        </w:rPr>
        <w:t>Provvedere a informare tempestivamente l’Ente in caso di modifica dei dati da me dichiarati e delle informazioni fornite</w:t>
      </w:r>
    </w:p>
    <w:p w14:paraId="4E2AC22F" w14:textId="77777777" w:rsidR="00C87E75" w:rsidRPr="00C87E75" w:rsidRDefault="00C87E75" w:rsidP="00C87E75">
      <w:pPr>
        <w:numPr>
          <w:ilvl w:val="0"/>
          <w:numId w:val="25"/>
        </w:numPr>
        <w:contextualSpacing/>
        <w:jc w:val="both"/>
        <w:rPr>
          <w:rFonts w:ascii="Arial" w:hAnsi="Arial" w:cs="Arial"/>
          <w:b w:val="0"/>
          <w:iCs w:val="0"/>
          <w:sz w:val="22"/>
          <w:szCs w:val="22"/>
        </w:rPr>
      </w:pPr>
      <w:r w:rsidRPr="00C87E75">
        <w:rPr>
          <w:rFonts w:ascii="Arial" w:hAnsi="Arial" w:cs="Arial"/>
          <w:b w:val="0"/>
          <w:iCs w:val="0"/>
          <w:sz w:val="22"/>
          <w:szCs w:val="22"/>
        </w:rPr>
        <w:t>Essere a conoscenza che Iscom E.R. effettuerà controlli, contattando gli organi competenti, per verificare la veridicità delle informazioni fornite, ai fini della verifica del possesso dei requisiti richiesti per l'ammissione al corso.</w:t>
      </w:r>
    </w:p>
    <w:p w14:paraId="59685D6A" w14:textId="77777777" w:rsidR="00C87E75" w:rsidRPr="00C87E75" w:rsidRDefault="00C87E75" w:rsidP="00C87E75">
      <w:pPr>
        <w:numPr>
          <w:ilvl w:val="0"/>
          <w:numId w:val="25"/>
        </w:numPr>
        <w:contextualSpacing/>
        <w:jc w:val="both"/>
        <w:rPr>
          <w:rFonts w:ascii="Arial" w:hAnsi="Arial" w:cs="Arial"/>
          <w:b w:val="0"/>
          <w:iCs w:val="0"/>
          <w:sz w:val="22"/>
          <w:szCs w:val="22"/>
        </w:rPr>
      </w:pPr>
      <w:r w:rsidRPr="00C87E75">
        <w:rPr>
          <w:rFonts w:ascii="Arial" w:hAnsi="Arial" w:cs="Arial"/>
          <w:b w:val="0"/>
          <w:iCs w:val="0"/>
          <w:sz w:val="22"/>
          <w:szCs w:val="22"/>
        </w:rPr>
        <w:t xml:space="preserve">Essere informato sul le modalità e termini di iscrizione nonché alle modalità di svolgimento della selezione per l'ammissione al corso, pubblicate sul sito </w:t>
      </w:r>
      <w:hyperlink r:id="rId13" w:history="1">
        <w:r w:rsidRPr="009E593E">
          <w:rPr>
            <w:rFonts w:ascii="Arial" w:hAnsi="Arial" w:cs="Arial"/>
            <w:b w:val="0"/>
            <w:iCs w:val="0"/>
            <w:color w:val="0000FF" w:themeColor="hyperlink"/>
            <w:sz w:val="22"/>
            <w:szCs w:val="22"/>
            <w:u w:val="single"/>
          </w:rPr>
          <w:t>www.iscomer.it</w:t>
        </w:r>
      </w:hyperlink>
      <w:r w:rsidRPr="00C87E75">
        <w:rPr>
          <w:rFonts w:ascii="Arial" w:hAnsi="Arial" w:cs="Arial"/>
          <w:b w:val="0"/>
          <w:iCs w:val="0"/>
          <w:sz w:val="22"/>
          <w:szCs w:val="22"/>
        </w:rPr>
        <w:t xml:space="preserve"> </w:t>
      </w:r>
    </w:p>
    <w:p w14:paraId="13D48B45" w14:textId="77777777" w:rsidR="00C87E75" w:rsidRPr="00C87E75" w:rsidRDefault="00C87E75" w:rsidP="00C87E75">
      <w:pPr>
        <w:jc w:val="both"/>
        <w:rPr>
          <w:rFonts w:ascii="Arial" w:hAnsi="Arial" w:cs="Arial"/>
          <w:iCs w:val="0"/>
          <w:sz w:val="22"/>
          <w:szCs w:val="22"/>
        </w:rPr>
      </w:pPr>
    </w:p>
    <w:p w14:paraId="5BEF8EC9" w14:textId="77777777" w:rsidR="00C87E75" w:rsidRPr="00C87E75" w:rsidRDefault="00C87E75" w:rsidP="00C87E75">
      <w:pPr>
        <w:jc w:val="both"/>
        <w:rPr>
          <w:rFonts w:ascii="Arial" w:hAnsi="Arial" w:cs="Arial"/>
          <w:iCs w:val="0"/>
          <w:sz w:val="22"/>
          <w:szCs w:val="22"/>
        </w:rPr>
      </w:pPr>
    </w:p>
    <w:p w14:paraId="1045A21E" w14:textId="77777777" w:rsidR="00C87E75" w:rsidRPr="00C87E75" w:rsidRDefault="00C87E75" w:rsidP="00C87E75">
      <w:pPr>
        <w:jc w:val="both"/>
        <w:rPr>
          <w:rFonts w:ascii="Arial" w:hAnsi="Arial" w:cs="Arial"/>
          <w:iCs w:val="0"/>
          <w:sz w:val="22"/>
          <w:szCs w:val="22"/>
        </w:rPr>
      </w:pPr>
      <w:r w:rsidRPr="00C87E75">
        <w:rPr>
          <w:rFonts w:ascii="Arial" w:hAnsi="Arial" w:cs="Arial"/>
          <w:iCs w:val="0"/>
          <w:sz w:val="22"/>
          <w:szCs w:val="22"/>
        </w:rPr>
        <w:t xml:space="preserve">A conferma della </w:t>
      </w:r>
      <w:proofErr w:type="spellStart"/>
      <w:r w:rsidRPr="00C87E75">
        <w:rPr>
          <w:rFonts w:ascii="Arial" w:hAnsi="Arial" w:cs="Arial"/>
          <w:iCs w:val="0"/>
          <w:sz w:val="22"/>
          <w:szCs w:val="22"/>
        </w:rPr>
        <w:t>pre</w:t>
      </w:r>
      <w:proofErr w:type="spellEnd"/>
      <w:r w:rsidRPr="00C87E75">
        <w:rPr>
          <w:rFonts w:ascii="Arial" w:hAnsi="Arial" w:cs="Arial"/>
          <w:iCs w:val="0"/>
          <w:sz w:val="22"/>
          <w:szCs w:val="22"/>
        </w:rPr>
        <w:t xml:space="preserve"> – iscrizione e a completamento della presente domanda mi impegno a fornire la seguente </w:t>
      </w:r>
      <w:r w:rsidRPr="00C87E75">
        <w:rPr>
          <w:rFonts w:ascii="Arial" w:hAnsi="Arial" w:cs="Arial"/>
          <w:iCs w:val="0"/>
          <w:sz w:val="22"/>
          <w:szCs w:val="22"/>
          <w:u w:val="single"/>
        </w:rPr>
        <w:t>documentazione obbligatoria</w:t>
      </w:r>
      <w:r w:rsidRPr="00C87E75">
        <w:rPr>
          <w:rFonts w:ascii="Arial" w:hAnsi="Arial" w:cs="Arial"/>
          <w:iCs w:val="0"/>
          <w:sz w:val="22"/>
          <w:szCs w:val="22"/>
        </w:rPr>
        <w:t>:</w:t>
      </w:r>
    </w:p>
    <w:p w14:paraId="5A691E5B" w14:textId="77777777" w:rsidR="00C87E75" w:rsidRPr="00C87E75" w:rsidRDefault="00C87E75" w:rsidP="00C87E75">
      <w:pPr>
        <w:rPr>
          <w:rFonts w:ascii="Arial" w:hAnsi="Arial" w:cs="Arial"/>
          <w:iCs w:val="0"/>
          <w:sz w:val="22"/>
          <w:szCs w:val="22"/>
        </w:rPr>
      </w:pPr>
    </w:p>
    <w:p w14:paraId="5E156A02" w14:textId="77777777" w:rsidR="00C87E75" w:rsidRPr="005A60B8" w:rsidRDefault="00C87E75" w:rsidP="005A60B8">
      <w:pPr>
        <w:numPr>
          <w:ilvl w:val="0"/>
          <w:numId w:val="27"/>
        </w:numPr>
        <w:tabs>
          <w:tab w:val="clear" w:pos="720"/>
          <w:tab w:val="left" w:pos="426"/>
        </w:tabs>
        <w:spacing w:before="100" w:beforeAutospacing="1" w:after="100" w:afterAutospacing="1"/>
        <w:ind w:left="426" w:hanging="426"/>
        <w:rPr>
          <w:rFonts w:ascii="Arial" w:hAnsi="Arial" w:cs="Arial"/>
          <w:b w:val="0"/>
          <w:iCs w:val="0"/>
          <w:sz w:val="22"/>
          <w:szCs w:val="22"/>
        </w:rPr>
      </w:pPr>
      <w:r w:rsidRPr="005A60B8">
        <w:rPr>
          <w:rFonts w:ascii="Arial" w:hAnsi="Arial" w:cs="Arial"/>
          <w:b w:val="0"/>
          <w:iCs w:val="0"/>
          <w:sz w:val="22"/>
          <w:szCs w:val="22"/>
        </w:rPr>
        <w:t>copia leggibile di Documento d’identità in corso di validità;</w:t>
      </w:r>
    </w:p>
    <w:p w14:paraId="7690AA23" w14:textId="4C5792A2" w:rsidR="00C87E75" w:rsidRPr="005A60B8" w:rsidRDefault="00C87E75" w:rsidP="005A60B8">
      <w:pPr>
        <w:numPr>
          <w:ilvl w:val="0"/>
          <w:numId w:val="27"/>
        </w:numPr>
        <w:tabs>
          <w:tab w:val="clear" w:pos="720"/>
          <w:tab w:val="left" w:pos="426"/>
          <w:tab w:val="num" w:pos="709"/>
        </w:tabs>
        <w:spacing w:before="100" w:beforeAutospacing="1" w:after="100" w:afterAutospacing="1"/>
        <w:ind w:left="709" w:hanging="426"/>
        <w:rPr>
          <w:rFonts w:ascii="Arial" w:hAnsi="Arial" w:cs="Arial"/>
          <w:b w:val="0"/>
          <w:iCs w:val="0"/>
          <w:sz w:val="22"/>
          <w:szCs w:val="22"/>
        </w:rPr>
      </w:pPr>
      <w:r w:rsidRPr="005A60B8">
        <w:rPr>
          <w:rFonts w:ascii="Arial" w:hAnsi="Arial" w:cs="Arial"/>
          <w:b w:val="0"/>
          <w:iCs w:val="0"/>
          <w:sz w:val="22"/>
          <w:szCs w:val="22"/>
        </w:rPr>
        <w:t>per i candidati extra UE Permesso di Soggiorno in regola con la normativa vigente</w:t>
      </w:r>
    </w:p>
    <w:p w14:paraId="26DBF1A2" w14:textId="0488838E" w:rsidR="00C87E75" w:rsidRPr="005A60B8" w:rsidRDefault="00D75BFD" w:rsidP="005A60B8">
      <w:pPr>
        <w:numPr>
          <w:ilvl w:val="0"/>
          <w:numId w:val="27"/>
        </w:numPr>
        <w:tabs>
          <w:tab w:val="clear" w:pos="720"/>
          <w:tab w:val="left" w:pos="426"/>
          <w:tab w:val="num" w:pos="709"/>
        </w:tabs>
        <w:spacing w:before="100" w:beforeAutospacing="1" w:after="100" w:afterAutospacing="1" w:line="360" w:lineRule="auto"/>
        <w:ind w:left="709" w:hanging="426"/>
        <w:rPr>
          <w:rFonts w:ascii="Arial" w:hAnsi="Arial" w:cs="Arial"/>
          <w:b w:val="0"/>
          <w:iCs w:val="0"/>
          <w:sz w:val="22"/>
          <w:szCs w:val="22"/>
        </w:rPr>
      </w:pPr>
      <w:r w:rsidRPr="005A60B8">
        <w:rPr>
          <w:rFonts w:ascii="Arial" w:hAnsi="Arial" w:cs="Arial"/>
          <w:b w:val="0"/>
          <w:iCs w:val="0"/>
          <w:sz w:val="22"/>
          <w:szCs w:val="22"/>
        </w:rPr>
        <w:t>C</w:t>
      </w:r>
      <w:r w:rsidR="000905E1" w:rsidRPr="005A60B8">
        <w:rPr>
          <w:rFonts w:ascii="Arial" w:hAnsi="Arial" w:cs="Arial"/>
          <w:b w:val="0"/>
          <w:iCs w:val="0"/>
          <w:sz w:val="22"/>
          <w:szCs w:val="22"/>
        </w:rPr>
        <w:t>urriculum Vitae</w:t>
      </w:r>
    </w:p>
    <w:p w14:paraId="5ED1A380" w14:textId="24AC5D30" w:rsidR="00C87E75" w:rsidRPr="00C87E75" w:rsidRDefault="00C87E75" w:rsidP="00C87E75">
      <w:pPr>
        <w:spacing w:line="360" w:lineRule="auto"/>
        <w:rPr>
          <w:rFonts w:ascii="Arial" w:hAnsi="Arial" w:cs="Arial"/>
          <w:iCs w:val="0"/>
          <w:sz w:val="22"/>
          <w:szCs w:val="22"/>
        </w:rPr>
      </w:pPr>
      <w:r w:rsidRPr="00C87E75">
        <w:rPr>
          <w:rFonts w:ascii="Arial" w:hAnsi="Arial" w:cs="Arial"/>
          <w:iCs w:val="0"/>
          <w:sz w:val="22"/>
          <w:szCs w:val="22"/>
        </w:rPr>
        <w:t xml:space="preserve">La sopraindicata documentazione può essere trasmessa entro il </w:t>
      </w:r>
      <w:r w:rsidR="0010676B">
        <w:rPr>
          <w:rFonts w:ascii="Arial" w:hAnsi="Arial" w:cs="Arial"/>
          <w:iCs w:val="0"/>
          <w:sz w:val="22"/>
          <w:szCs w:val="22"/>
        </w:rPr>
        <w:t>18/4/2025</w:t>
      </w:r>
      <w:r w:rsidR="008E2B9C">
        <w:rPr>
          <w:rFonts w:ascii="Arial" w:hAnsi="Arial" w:cs="Arial"/>
          <w:iCs w:val="0"/>
          <w:sz w:val="22"/>
          <w:szCs w:val="22"/>
        </w:rPr>
        <w:t xml:space="preserve"> ore </w:t>
      </w:r>
      <w:r w:rsidR="0010676B">
        <w:rPr>
          <w:rFonts w:ascii="Arial" w:hAnsi="Arial" w:cs="Arial"/>
          <w:iCs w:val="0"/>
          <w:sz w:val="22"/>
          <w:szCs w:val="22"/>
        </w:rPr>
        <w:t>18</w:t>
      </w:r>
      <w:r w:rsidRPr="00C87E75">
        <w:rPr>
          <w:rFonts w:ascii="Arial" w:hAnsi="Arial" w:cs="Arial"/>
          <w:iCs w:val="0"/>
          <w:sz w:val="22"/>
          <w:szCs w:val="22"/>
        </w:rPr>
        <w:t xml:space="preserve"> in una delle seguenti modalità:</w:t>
      </w:r>
    </w:p>
    <w:p w14:paraId="0C5858B8" w14:textId="51E55036" w:rsidR="00C87E75" w:rsidRPr="0010676B" w:rsidRDefault="00C87E75" w:rsidP="0010676B">
      <w:pPr>
        <w:numPr>
          <w:ilvl w:val="0"/>
          <w:numId w:val="26"/>
        </w:numPr>
        <w:contextualSpacing/>
        <w:jc w:val="both"/>
        <w:rPr>
          <w:rFonts w:ascii="Arial" w:hAnsi="Arial" w:cs="Arial"/>
          <w:b w:val="0"/>
          <w:iCs w:val="0"/>
          <w:sz w:val="22"/>
          <w:szCs w:val="22"/>
        </w:rPr>
      </w:pPr>
      <w:r w:rsidRPr="005A60B8">
        <w:rPr>
          <w:rFonts w:ascii="Arial" w:hAnsi="Arial" w:cs="Arial"/>
          <w:b w:val="0"/>
          <w:iCs w:val="0"/>
          <w:sz w:val="22"/>
          <w:szCs w:val="22"/>
        </w:rPr>
        <w:t xml:space="preserve">via email a </w:t>
      </w:r>
      <w:hyperlink r:id="rId14" w:history="1"/>
      <w:r w:rsidRPr="005A60B8">
        <w:rPr>
          <w:rFonts w:ascii="Arial" w:hAnsi="Arial" w:cs="Arial"/>
          <w:b w:val="0"/>
          <w:iCs w:val="0"/>
          <w:sz w:val="22"/>
          <w:szCs w:val="22"/>
        </w:rPr>
        <w:t xml:space="preserve">  </w:t>
      </w:r>
      <w:hyperlink r:id="rId15" w:history="1">
        <w:r w:rsidR="0010676B" w:rsidRPr="000A5640">
          <w:rPr>
            <w:rStyle w:val="Collegamentoipertestuale"/>
            <w:rFonts w:ascii="Arial" w:hAnsi="Arial" w:cs="Arial"/>
            <w:b w:val="0"/>
            <w:iCs w:val="0"/>
            <w:sz w:val="22"/>
            <w:szCs w:val="22"/>
          </w:rPr>
          <w:t>ebrandi@iscomer.it</w:t>
        </w:r>
      </w:hyperlink>
      <w:r w:rsidRPr="0010676B">
        <w:rPr>
          <w:rFonts w:ascii="Arial" w:hAnsi="Arial" w:cs="Arial"/>
          <w:b w:val="0"/>
          <w:iCs w:val="0"/>
          <w:sz w:val="22"/>
          <w:szCs w:val="22"/>
        </w:rPr>
        <w:t xml:space="preserve">      </w:t>
      </w:r>
    </w:p>
    <w:p w14:paraId="79DFD459" w14:textId="77777777" w:rsidR="009E593E" w:rsidRPr="005A60B8" w:rsidRDefault="009E593E" w:rsidP="009E593E">
      <w:pPr>
        <w:ind w:left="720"/>
        <w:contextualSpacing/>
        <w:jc w:val="both"/>
        <w:rPr>
          <w:rFonts w:ascii="Arial" w:hAnsi="Arial" w:cs="Arial"/>
          <w:b w:val="0"/>
          <w:iCs w:val="0"/>
          <w:sz w:val="22"/>
          <w:szCs w:val="22"/>
        </w:rPr>
      </w:pPr>
    </w:p>
    <w:p w14:paraId="34504C7B" w14:textId="7DB09042" w:rsidR="00C87E75" w:rsidRPr="005A60B8" w:rsidRDefault="00C87E75" w:rsidP="00C87E75">
      <w:pPr>
        <w:numPr>
          <w:ilvl w:val="0"/>
          <w:numId w:val="26"/>
        </w:numPr>
        <w:contextualSpacing/>
        <w:jc w:val="both"/>
        <w:rPr>
          <w:rFonts w:ascii="Arial" w:hAnsi="Arial" w:cs="Arial"/>
          <w:b w:val="0"/>
          <w:iCs w:val="0"/>
          <w:sz w:val="22"/>
          <w:szCs w:val="22"/>
        </w:rPr>
      </w:pPr>
      <w:r w:rsidRPr="005A60B8">
        <w:rPr>
          <w:rFonts w:ascii="Arial" w:hAnsi="Arial" w:cs="Arial"/>
          <w:b w:val="0"/>
          <w:iCs w:val="0"/>
          <w:sz w:val="22"/>
          <w:szCs w:val="22"/>
        </w:rPr>
        <w:t xml:space="preserve">consegnata a mano presso gli uffici ISCOM ER via Italia 9/11 Rimini </w:t>
      </w:r>
    </w:p>
    <w:p w14:paraId="0792E906" w14:textId="77777777" w:rsidR="00C87E75" w:rsidRPr="005A60B8" w:rsidRDefault="00C87E75" w:rsidP="00C87E75">
      <w:pPr>
        <w:ind w:left="142"/>
        <w:rPr>
          <w:rFonts w:ascii="Stylus BT" w:hAnsi="Stylus BT" w:cs="Arial"/>
          <w:b w:val="0"/>
          <w:iCs w:val="0"/>
          <w:sz w:val="26"/>
          <w:szCs w:val="26"/>
        </w:rPr>
      </w:pPr>
    </w:p>
    <w:p w14:paraId="2A023298" w14:textId="77777777" w:rsidR="00C87E75" w:rsidRPr="00C87E75" w:rsidRDefault="00C87E75" w:rsidP="00C87E75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315BB987" w14:textId="77777777" w:rsidR="00C87E75" w:rsidRPr="00C87E75" w:rsidRDefault="00C87E75" w:rsidP="00C87E75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26E92E63" w14:textId="77777777" w:rsidR="00C87E75" w:rsidRPr="00C87E75" w:rsidRDefault="00C87E75" w:rsidP="00C87E75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7BF3BAF1" w14:textId="6B934CEC" w:rsidR="00CB339C" w:rsidRDefault="000D272F" w:rsidP="00B0657B">
      <w:pPr>
        <w:rPr>
          <w:rFonts w:ascii="Stylus BT" w:hAnsi="Stylus BT" w:cs="Arial"/>
          <w:iCs w:val="0"/>
          <w:sz w:val="26"/>
          <w:szCs w:val="26"/>
        </w:rPr>
      </w:pPr>
      <w:r>
        <w:rPr>
          <w:rFonts w:ascii="Arial Unicode MS" w:eastAsia="Arial Unicode MS" w:hAnsi="Arial Unicode MS" w:cs="Arial Unicode MS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FC17703" wp14:editId="1BFF9DE3">
                <wp:simplePos x="0" y="0"/>
                <wp:positionH relativeFrom="column">
                  <wp:posOffset>6176645</wp:posOffset>
                </wp:positionH>
                <wp:positionV relativeFrom="paragraph">
                  <wp:posOffset>8823960</wp:posOffset>
                </wp:positionV>
                <wp:extent cx="737235" cy="259715"/>
                <wp:effectExtent l="0" t="0" r="0" b="0"/>
                <wp:wrapNone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37EFD" w14:textId="77777777" w:rsidR="00A62D39" w:rsidRPr="006B1C7E" w:rsidRDefault="00A62D39" w:rsidP="006B7102">
                            <w:pPr>
                              <w:rPr>
                                <w:rFonts w:ascii="BrowalliaUPC" w:hAnsi="BrowalliaUPC" w:cs="BrowalliaUPC"/>
                              </w:rPr>
                            </w:pPr>
                            <w:r w:rsidRPr="006B1C7E">
                              <w:rPr>
                                <w:rFonts w:ascii="BrowalliaUPC" w:hAnsi="BrowalliaUPC" w:cs="BrowalliaUPC"/>
                              </w:rPr>
                              <w:t>AREA LOGHI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C17703" id="Casella di testo 25" o:spid="_x0000_s1027" type="#_x0000_t202" style="position:absolute;margin-left:486.35pt;margin-top:694.8pt;width:58.05pt;height:20.45pt;z-index:2516582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">
                <v:textbox style="mso-fit-shape-to-text:t">
                  <w:txbxContent>
                    <w:p w14:paraId="27337EFD" w14:textId="77777777" w:rsidR="00A62D39" w:rsidRPr="006B1C7E" w:rsidRDefault="00A62D39" w:rsidP="006B7102">
                      <w:pPr>
                        <w:rPr>
                          <w:rFonts w:ascii="BrowalliaUPC" w:hAnsi="BrowalliaUPC" w:cs="BrowalliaUPC"/>
                        </w:rPr>
                      </w:pPr>
                      <w:r w:rsidRPr="006B1C7E">
                        <w:rPr>
                          <w:rFonts w:ascii="BrowalliaUPC" w:hAnsi="BrowalliaUPC" w:cs="BrowalliaUPC"/>
                        </w:rPr>
                        <w:t>AREA LOGHI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Unicode MS" w:eastAsia="Arial Unicode MS" w:hAnsi="Arial Unicode MS" w:cs="Arial Unicode MS"/>
          <w:bCs/>
          <w:noProof/>
          <w:sz w:val="20"/>
          <w:szCs w:val="20"/>
          <w:u w:val="single"/>
        </w:rPr>
        <w:drawing>
          <wp:anchor distT="0" distB="0" distL="114300" distR="114300" simplePos="0" relativeHeight="251658243" behindDoc="1" locked="0" layoutInCell="1" allowOverlap="1" wp14:anchorId="3858C13E" wp14:editId="3FFA2EB5">
            <wp:simplePos x="0" y="0"/>
            <wp:positionH relativeFrom="column">
              <wp:posOffset>5567045</wp:posOffset>
            </wp:positionH>
            <wp:positionV relativeFrom="paragraph">
              <wp:posOffset>9294495</wp:posOffset>
            </wp:positionV>
            <wp:extent cx="1583055" cy="998855"/>
            <wp:effectExtent l="0" t="0" r="0" b="0"/>
            <wp:wrapNone/>
            <wp:docPr id="24" name="Immagine 24" descr="C:\Users\cgiorgini\Pictures\Office\ISCOM ER_logo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giorgini\Pictures\Office\ISCOM ER_logo_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99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bCs/>
          <w:sz w:val="20"/>
          <w:szCs w:val="20"/>
          <w:u w:val="single"/>
        </w:rPr>
        <w:br w:type="page"/>
      </w:r>
    </w:p>
    <w:p w14:paraId="17F819D4" w14:textId="77777777" w:rsidR="00CB339C" w:rsidRPr="00CB339C" w:rsidRDefault="00CB339C" w:rsidP="00CB339C">
      <w:pPr>
        <w:rPr>
          <w:rFonts w:ascii="BankGothic Md BT" w:hAnsi="BankGothic Md BT" w:cs="Arial"/>
          <w:iCs w:val="0"/>
          <w:color w:val="C00000"/>
          <w:sz w:val="30"/>
          <w:szCs w:val="30"/>
        </w:rPr>
      </w:pPr>
      <w:r w:rsidRPr="00CB339C">
        <w:rPr>
          <w:rFonts w:ascii="BankGothic Md BT" w:hAnsi="BankGothic Md BT" w:cs="Arial"/>
          <w:iCs w:val="0"/>
          <w:color w:val="C00000"/>
          <w:sz w:val="24"/>
        </w:rPr>
        <w:lastRenderedPageBreak/>
        <w:t>Segue</w:t>
      </w:r>
      <w:r>
        <w:rPr>
          <w:rFonts w:ascii="BankGothic Md BT" w:hAnsi="BankGothic Md BT" w:cs="Arial"/>
          <w:iCs w:val="0"/>
          <w:color w:val="C00000"/>
          <w:sz w:val="30"/>
          <w:szCs w:val="30"/>
        </w:rPr>
        <w:t xml:space="preserve"> </w:t>
      </w:r>
      <w:r w:rsidRPr="00CB339C">
        <w:rPr>
          <w:rFonts w:ascii="BankGothic Md BT" w:hAnsi="BankGothic Md BT" w:cs="Arial"/>
          <w:iCs w:val="0"/>
          <w:color w:val="C00000"/>
          <w:sz w:val="30"/>
          <w:szCs w:val="30"/>
        </w:rPr>
        <w:t>SCHEDA PARTECIPANTE</w:t>
      </w:r>
      <w:r>
        <w:rPr>
          <w:rFonts w:ascii="BankGothic Md BT" w:hAnsi="BankGothic Md BT" w:cs="Arial"/>
          <w:iCs w:val="0"/>
          <w:color w:val="C00000"/>
          <w:sz w:val="30"/>
          <w:szCs w:val="30"/>
        </w:rPr>
        <w:t xml:space="preserve"> </w:t>
      </w:r>
    </w:p>
    <w:p w14:paraId="2403AA0B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Arial Unicode MS" w:eastAsia="Arial Unicode MS" w:hAnsi="Arial Unicode MS" w:cs="Arial Unicode MS"/>
          <w:b w:val="0"/>
          <w:bCs/>
          <w:noProof/>
          <w:szCs w:val="20"/>
        </w:rPr>
        <mc:AlternateContent>
          <mc:Choice Requires="wpg">
            <w:drawing>
              <wp:anchor distT="0" distB="0" distL="114300" distR="114300" simplePos="0" relativeHeight="251658247" behindDoc="0" locked="0" layoutInCell="1" allowOverlap="1" wp14:anchorId="1F8E27EE" wp14:editId="2B9E9BBF">
                <wp:simplePos x="0" y="0"/>
                <wp:positionH relativeFrom="column">
                  <wp:posOffset>-121285</wp:posOffset>
                </wp:positionH>
                <wp:positionV relativeFrom="paragraph">
                  <wp:posOffset>1270</wp:posOffset>
                </wp:positionV>
                <wp:extent cx="4347503" cy="7772620"/>
                <wp:effectExtent l="38100" t="19050" r="15240" b="19050"/>
                <wp:wrapNone/>
                <wp:docPr id="47" name="Grupp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7503" cy="7772620"/>
                          <a:chOff x="573" y="3737"/>
                          <a:chExt cx="6282" cy="12705"/>
                        </a:xfrm>
                      </wpg:grpSpPr>
                      <wps:wsp>
                        <wps:cNvPr id="48" name="Rettangolo 3"/>
                        <wps:cNvSpPr>
                          <a:spLocks noChangeArrowheads="1"/>
                        </wps:cNvSpPr>
                        <wps:spPr bwMode="auto">
                          <a:xfrm>
                            <a:off x="573" y="3759"/>
                            <a:ext cx="3175" cy="454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ln w="25400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Connettore 1 5"/>
                        <wps:cNvCnPr/>
                        <wps:spPr bwMode="auto">
                          <a:xfrm flipH="1">
                            <a:off x="573" y="3737"/>
                            <a:ext cx="45" cy="12705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Connettore 1 8"/>
                        <wps:cNvCnPr/>
                        <wps:spPr bwMode="auto">
                          <a:xfrm flipV="1">
                            <a:off x="2835" y="3794"/>
                            <a:ext cx="4020" cy="13"/>
                          </a:xfrm>
                          <a:prstGeom prst="line">
                            <a:avLst/>
                          </a:prstGeom>
                          <a:noFill/>
                          <a:ln w="79375" cap="flat" cmpd="sng" algn="ctr">
                            <a:solidFill>
                              <a:schemeClr val="accent1">
                                <a:lumMod val="50000"/>
                                <a:lumOff val="0"/>
                              </a:schemeClr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2AB909" id="Gruppo 47" o:spid="_x0000_s1026" style="position:absolute;margin-left:-9.55pt;margin-top:.1pt;width:342.3pt;height:612pt;z-index:251658247" coordorigin="573,3737" coordsize="6282,1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">
                <v:rect id="Rettangolo 3" o:spid="_x0000_s1027" style="position:absolute;left:573;top:3759;width:3175;height:4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" fillcolor="#243f60 [1604]" strokecolor="#243f60 [1604]" strokeweight="2pt"/>
                <v:line id="Connettore 1 5" o:spid="_x0000_s1028" style="position:absolute;flip:x;visibility:visible;mso-wrap-style:square" from="573,3737" to="618,16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" strokecolor="#243f60 [1604]" strokeweight="6.25pt"/>
                <v:line id="Connettore 1 8" o:spid="_x0000_s1029" style="position:absolute;flip:y;visibility:visible;mso-wrap-style:square" from="2835,3794" to="6855,3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" strokecolor="#243f60 [1604]" strokeweight="6.25pt"/>
              </v:group>
            </w:pict>
          </mc:Fallback>
        </mc:AlternateContent>
      </w:r>
    </w:p>
    <w:p w14:paraId="3B9F1B2C" w14:textId="77777777" w:rsidR="00CB339C" w:rsidRDefault="00CB339C" w:rsidP="000D272F">
      <w:pPr>
        <w:ind w:left="142"/>
        <w:rPr>
          <w:rFonts w:ascii="Stylus BT" w:hAnsi="Stylus BT" w:cs="Arial"/>
          <w:iCs w:val="0"/>
          <w:sz w:val="26"/>
          <w:szCs w:val="26"/>
        </w:rPr>
      </w:pPr>
    </w:p>
    <w:p w14:paraId="61E24325" w14:textId="77777777" w:rsidR="00A60AC2" w:rsidRPr="00CB339C" w:rsidRDefault="005666E6" w:rsidP="001916D6">
      <w:pPr>
        <w:spacing w:before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 w:rsidRPr="00CB339C">
        <w:rPr>
          <w:rFonts w:ascii="Stylus BT" w:hAnsi="Stylus BT" w:cs="Arial"/>
          <w:iCs w:val="0"/>
          <w:sz w:val="20"/>
          <w:szCs w:val="20"/>
        </w:rPr>
        <w:t>CONDIZIONE OCCUPAZIONALE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>–</w:t>
      </w:r>
      <w:r w:rsidRP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A76CF1" w:rsidRPr="00CB339C">
        <w:rPr>
          <w:rFonts w:ascii="Stylus BT" w:hAnsi="Stylus BT" w:cs="Arial"/>
          <w:iCs w:val="0"/>
          <w:sz w:val="20"/>
          <w:szCs w:val="20"/>
        </w:rPr>
        <w:t xml:space="preserve">DATI </w:t>
      </w:r>
      <w:r w:rsidR="00501D49" w:rsidRPr="00CB339C">
        <w:rPr>
          <w:rFonts w:ascii="Stylus BT" w:hAnsi="Stylus BT" w:cs="Arial"/>
          <w:iCs w:val="0"/>
          <w:sz w:val="20"/>
          <w:szCs w:val="20"/>
        </w:rPr>
        <w:t>AZIENDA</w:t>
      </w:r>
      <w:r w:rsidR="00527236" w:rsidRPr="00CB339C">
        <w:rPr>
          <w:rFonts w:ascii="Stylus BT" w:hAnsi="Stylus BT" w:cs="Arial"/>
          <w:iCs w:val="0"/>
          <w:sz w:val="20"/>
          <w:szCs w:val="20"/>
        </w:rPr>
        <w:t>:</w:t>
      </w:r>
    </w:p>
    <w:p w14:paraId="4036CC51" w14:textId="77777777" w:rsidR="008B5977" w:rsidRPr="004969D0" w:rsidRDefault="008B5977" w:rsidP="001916D6">
      <w:pPr>
        <w:spacing w:line="276" w:lineRule="auto"/>
        <w:rPr>
          <w:rFonts w:ascii="Arial Unicode MS" w:eastAsia="Arial Unicode MS" w:hAnsi="Arial Unicode MS" w:cs="Arial Unicode MS"/>
          <w:b w:val="0"/>
          <w:bCs/>
          <w:sz w:val="10"/>
          <w:szCs w:val="20"/>
        </w:rPr>
      </w:pPr>
    </w:p>
    <w:p w14:paraId="11490C28" w14:textId="77777777" w:rsidR="00A60AC2" w:rsidRPr="000D272F" w:rsidRDefault="005908B9" w:rsidP="001916D6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Ragione sociale 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azienda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>*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: _______________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______________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___________________________________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A60AC2" w:rsidRPr="000D272F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E509A2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CB339C">
        <w:rPr>
          <w:rFonts w:ascii="Stylus BT" w:hAnsi="Stylus BT" w:cs="Arial"/>
          <w:b w:val="0"/>
          <w:iCs w:val="0"/>
          <w:sz w:val="20"/>
          <w:szCs w:val="20"/>
        </w:rPr>
        <w:t>__</w:t>
      </w:r>
    </w:p>
    <w:p w14:paraId="3A640E02" w14:textId="77777777" w:rsidR="00A60AC2" w:rsidRPr="000D272F" w:rsidRDefault="00A60AC2" w:rsidP="001916D6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D272F">
        <w:rPr>
          <w:rFonts w:ascii="Stylus BT" w:hAnsi="Stylus BT" w:cs="Arial"/>
          <w:b w:val="0"/>
          <w:iCs w:val="0"/>
          <w:sz w:val="20"/>
          <w:szCs w:val="20"/>
        </w:rPr>
        <w:t>Comune: ____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_________________</w:t>
      </w:r>
      <w:r w:rsidR="00E509A2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__________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Cap: 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___</w:t>
      </w:r>
      <w:r w:rsidRPr="000D272F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3E5DB4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proofErr w:type="spellStart"/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Prov</w:t>
      </w:r>
      <w:proofErr w:type="spellEnd"/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: __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4969D0" w:rsidRPr="000D272F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527236" w:rsidRPr="000D272F">
        <w:rPr>
          <w:rFonts w:ascii="Stylus BT" w:hAnsi="Stylus BT" w:cs="Arial"/>
          <w:b w:val="0"/>
          <w:iCs w:val="0"/>
          <w:sz w:val="20"/>
          <w:szCs w:val="20"/>
        </w:rPr>
        <w:t>______</w:t>
      </w:r>
      <w:r w:rsidR="00111FE6" w:rsidRPr="000D272F">
        <w:rPr>
          <w:rFonts w:ascii="Stylus BT" w:hAnsi="Stylus BT" w:cs="Arial"/>
          <w:b w:val="0"/>
          <w:iCs w:val="0"/>
          <w:sz w:val="20"/>
          <w:szCs w:val="20"/>
        </w:rPr>
        <w:t>____</w:t>
      </w:r>
      <w:r w:rsidR="00CB339C">
        <w:rPr>
          <w:rFonts w:ascii="Stylus BT" w:hAnsi="Stylus BT" w:cs="Arial"/>
          <w:b w:val="0"/>
          <w:iCs w:val="0"/>
          <w:sz w:val="20"/>
          <w:szCs w:val="20"/>
        </w:rPr>
        <w:t>___</w:t>
      </w:r>
    </w:p>
    <w:p w14:paraId="2B7A3466" w14:textId="7C82129D" w:rsidR="00A60AC2" w:rsidRPr="004969D0" w:rsidRDefault="00A60AC2" w:rsidP="001916D6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CB339C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980D6A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61789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Tel.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E509A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980D6A" w:rsidRPr="00CB339C">
        <w:rPr>
          <w:rFonts w:ascii="Stylus BT" w:hAnsi="Stylus BT" w:cs="Arial"/>
          <w:b w:val="0"/>
          <w:iCs w:val="0"/>
          <w:sz w:val="20"/>
          <w:szCs w:val="20"/>
        </w:rPr>
        <w:t>C.F.</w:t>
      </w:r>
      <w:r w:rsidR="008F2660">
        <w:rPr>
          <w:rFonts w:ascii="Stylus BT" w:hAnsi="Stylus BT" w:cs="Arial"/>
          <w:b w:val="0"/>
          <w:iCs w:val="0"/>
          <w:sz w:val="20"/>
          <w:szCs w:val="20"/>
        </w:rPr>
        <w:t>**</w:t>
      </w:r>
      <w:r w:rsidR="00980D6A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  <w:r w:rsidR="008F266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________ </w:t>
      </w:r>
      <w:r w:rsidRPr="00CB339C">
        <w:rPr>
          <w:rFonts w:ascii="Stylus BT" w:hAnsi="Stylus BT" w:cs="Arial"/>
          <w:b w:val="0"/>
          <w:iCs w:val="0"/>
          <w:sz w:val="20"/>
          <w:szCs w:val="20"/>
        </w:rPr>
        <w:t>Partita IVA: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52723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_____________   </w:t>
      </w:r>
      <w:r w:rsidR="00617897">
        <w:rPr>
          <w:rFonts w:ascii="Stylus BT" w:hAnsi="Stylus BT" w:cs="Arial"/>
          <w:b w:val="0"/>
          <w:iCs w:val="0"/>
          <w:sz w:val="20"/>
          <w:szCs w:val="20"/>
        </w:rPr>
        <w:t>Ruolo/Funzione s</w:t>
      </w:r>
      <w:r w:rsidRPr="00CB339C">
        <w:rPr>
          <w:rFonts w:ascii="Stylus BT" w:hAnsi="Stylus BT" w:cs="Arial"/>
          <w:b w:val="0"/>
          <w:iCs w:val="0"/>
          <w:sz w:val="20"/>
          <w:szCs w:val="20"/>
        </w:rPr>
        <w:t>volta:________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</w:t>
      </w:r>
      <w:r w:rsidR="004969D0" w:rsidRPr="00CB339C">
        <w:rPr>
          <w:rFonts w:ascii="Stylus BT" w:hAnsi="Stylus BT" w:cs="Arial"/>
          <w:b w:val="0"/>
          <w:iCs w:val="0"/>
          <w:sz w:val="20"/>
          <w:szCs w:val="20"/>
        </w:rPr>
        <w:t>_______________</w:t>
      </w:r>
      <w:r w:rsidR="00E509A2" w:rsidRPr="00CB339C">
        <w:rPr>
          <w:rFonts w:ascii="Stylus BT" w:hAnsi="Stylus BT" w:cs="Arial"/>
          <w:b w:val="0"/>
          <w:iCs w:val="0"/>
          <w:sz w:val="20"/>
          <w:szCs w:val="20"/>
        </w:rPr>
        <w:t>__</w:t>
      </w:r>
      <w:r w:rsidR="00527236" w:rsidRPr="00CB339C">
        <w:rPr>
          <w:rFonts w:ascii="Stylus BT" w:hAnsi="Stylus BT" w:cs="Arial"/>
          <w:b w:val="0"/>
          <w:iCs w:val="0"/>
          <w:sz w:val="20"/>
          <w:szCs w:val="20"/>
        </w:rPr>
        <w:t>__________________</w:t>
      </w:r>
      <w:r w:rsidRPr="00CB339C">
        <w:rPr>
          <w:rFonts w:ascii="Stylus BT" w:hAnsi="Stylus BT" w:cs="Arial"/>
          <w:b w:val="0"/>
          <w:iCs w:val="0"/>
          <w:sz w:val="20"/>
          <w:szCs w:val="20"/>
        </w:rPr>
        <w:t>___________________________</w:t>
      </w:r>
    </w:p>
    <w:p w14:paraId="0A390673" w14:textId="77777777" w:rsidR="005908B9" w:rsidRDefault="008F2660" w:rsidP="00CB339C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*</w:t>
      </w:r>
      <w:r w:rsidR="00CB339C">
        <w:rPr>
          <w:rFonts w:ascii="Stylus BT" w:hAnsi="Stylus BT" w:cs="Arial"/>
          <w:iCs w:val="0"/>
          <w:sz w:val="20"/>
          <w:szCs w:val="20"/>
        </w:rPr>
        <w:t xml:space="preserve"> </w:t>
      </w:r>
      <w:r w:rsidR="005908B9" w:rsidRPr="00CB339C">
        <w:rPr>
          <w:rFonts w:ascii="Stylus BT" w:hAnsi="Stylus BT" w:cs="Arial"/>
          <w:iCs w:val="0"/>
          <w:sz w:val="20"/>
          <w:szCs w:val="20"/>
        </w:rPr>
        <w:t xml:space="preserve">INDICARE OBBLIGATORIAMENTE SE </w:t>
      </w:r>
      <w:r w:rsidR="00CB339C">
        <w:rPr>
          <w:rFonts w:ascii="Stylus BT" w:hAnsi="Stylus BT" w:cs="Arial"/>
          <w:iCs w:val="0"/>
          <w:sz w:val="20"/>
          <w:szCs w:val="20"/>
        </w:rPr>
        <w:t>L’AZIENDA è UNA SRL, SNC, SAS, ecc.</w:t>
      </w:r>
    </w:p>
    <w:p w14:paraId="48B911A4" w14:textId="77777777" w:rsidR="000B552F" w:rsidRPr="00CB339C" w:rsidRDefault="008F2660" w:rsidP="00CB339C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**</w:t>
      </w:r>
      <w:r w:rsidR="005908B9" w:rsidRPr="00CB339C">
        <w:rPr>
          <w:rFonts w:ascii="Stylus BT" w:hAnsi="Stylus BT" w:cs="Arial"/>
          <w:b w:val="0"/>
          <w:iCs w:val="0"/>
          <w:sz w:val="20"/>
          <w:szCs w:val="20"/>
        </w:rPr>
        <w:t>SE TRATTASI</w:t>
      </w:r>
      <w:r w:rsidR="00CB339C" w:rsidRPr="00CB339C">
        <w:rPr>
          <w:rFonts w:ascii="Stylus BT" w:hAnsi="Stylus BT" w:cs="Arial"/>
          <w:b w:val="0"/>
          <w:iCs w:val="0"/>
          <w:sz w:val="20"/>
          <w:szCs w:val="20"/>
        </w:rPr>
        <w:t xml:space="preserve"> D’IMPRESA INDIVIDUALE INDICARE</w:t>
      </w:r>
      <w:r w:rsidR="005908B9" w:rsidRPr="00CB339C">
        <w:rPr>
          <w:rFonts w:ascii="Stylus BT" w:hAnsi="Stylus BT" w:cs="Arial"/>
          <w:b w:val="0"/>
          <w:iCs w:val="0"/>
          <w:sz w:val="20"/>
          <w:szCs w:val="20"/>
        </w:rPr>
        <w:t xml:space="preserve"> IL CODICE FISCALE DEL TITOLARE.</w:t>
      </w:r>
    </w:p>
    <w:p w14:paraId="7EE68C54" w14:textId="77777777" w:rsidR="005908B9" w:rsidRPr="00617897" w:rsidRDefault="006128A3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C9B065" wp14:editId="1A8113DF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A09D8" id="Gruppo 15" o:spid="_x0000_s1026" style="position:absolute;margin-left:224.25pt;margin-top:743.55pt;width:149.15pt;height:82.9pt;z-index:25165824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9" o:title=""/>
                </v:shape>
              </v:group>
            </w:pict>
          </mc:Fallback>
        </mc:AlternateContent>
      </w:r>
      <w:r w:rsidR="00617897"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>ichiara di essere a conoscenza che, a norma dell’art. 76 del D.P.R. 445 del 28/12/2008, le dichiarazioni mendaci, la falsità negli atti e l’uso di atti falsi nei casi previsti dalla legge sono puniti ai sensi del codice penale e delle leggi penali in materia”</w:t>
      </w:r>
    </w:p>
    <w:p w14:paraId="6DA264DB" w14:textId="77777777" w:rsidR="00617897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 Partecipante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0A040698" w14:textId="77777777" w:rsidR="00617897" w:rsidRDefault="00617897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77DB163" w14:textId="77777777" w:rsidR="00617897" w:rsidRP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________________________________ </w:t>
      </w:r>
    </w:p>
    <w:p w14:paraId="0C0AF756" w14:textId="77777777" w:rsidR="005908B9" w:rsidRP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sz w:val="24"/>
        </w:rPr>
      </w:pPr>
    </w:p>
    <w:p w14:paraId="1BBF65F3" w14:textId="77777777" w:rsidR="005908B9" w:rsidRPr="00E21160" w:rsidRDefault="005908B9" w:rsidP="00E21160">
      <w:pPr>
        <w:ind w:left="142"/>
        <w:jc w:val="both"/>
        <w:rPr>
          <w:rFonts w:ascii="Stylus BT" w:hAnsi="Stylus BT" w:cs="Arial"/>
          <w:iCs w:val="0"/>
          <w:sz w:val="20"/>
          <w:szCs w:val="20"/>
        </w:rPr>
      </w:pPr>
      <w:r w:rsidRPr="00E21160">
        <w:rPr>
          <w:rFonts w:ascii="Stylus BT" w:hAnsi="Stylus BT" w:cs="Arial"/>
          <w:iCs w:val="0"/>
          <w:sz w:val="20"/>
          <w:szCs w:val="20"/>
        </w:rPr>
        <w:t>SI al</w:t>
      </w:r>
      <w:r w:rsidR="00617897" w:rsidRPr="00E21160">
        <w:rPr>
          <w:rFonts w:ascii="Stylus BT" w:hAnsi="Stylus BT" w:cs="Arial"/>
          <w:iCs w:val="0"/>
          <w:sz w:val="20"/>
          <w:szCs w:val="20"/>
        </w:rPr>
        <w:t>lega copia documento d’identità</w:t>
      </w:r>
    </w:p>
    <w:p w14:paraId="18B6EE9A" w14:textId="77777777" w:rsid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 xml:space="preserve">Per ciò che concerne il trattamento dei dati personali ci si atterrà </w:t>
      </w:r>
      <w:r w:rsidR="00D86A3F" w:rsidRPr="00E21160">
        <w:rPr>
          <w:rFonts w:ascii="Stylus BT" w:hAnsi="Stylus BT" w:cs="Arial"/>
          <w:b w:val="0"/>
          <w:iCs w:val="0"/>
          <w:sz w:val="20"/>
          <w:szCs w:val="20"/>
        </w:rPr>
        <w:t>a quanto previsto dal Regolamento Europeo UE 2016/679</w:t>
      </w:r>
      <w:r w:rsidRPr="00E21160">
        <w:rPr>
          <w:rFonts w:ascii="Stylus BT" w:hAnsi="Stylus BT" w:cs="Arial"/>
          <w:b w:val="0"/>
          <w:iCs w:val="0"/>
          <w:sz w:val="20"/>
          <w:szCs w:val="20"/>
        </w:rPr>
        <w:t>. Il sottoscritto ______________________________________________dichiara di essere stato informato da Iscom E</w:t>
      </w:r>
      <w:r w:rsidR="00165EDF" w:rsidRPr="00E21160">
        <w:rPr>
          <w:rFonts w:ascii="Stylus BT" w:hAnsi="Stylus BT" w:cs="Arial"/>
          <w:b w:val="0"/>
          <w:iCs w:val="0"/>
          <w:sz w:val="20"/>
          <w:szCs w:val="20"/>
        </w:rPr>
        <w:t>.</w:t>
      </w:r>
      <w:r w:rsidRPr="00E21160">
        <w:rPr>
          <w:rFonts w:ascii="Stylus BT" w:hAnsi="Stylus BT" w:cs="Arial"/>
          <w:b w:val="0"/>
          <w:iCs w:val="0"/>
          <w:sz w:val="20"/>
          <w:szCs w:val="20"/>
        </w:rPr>
        <w:t>R</w:t>
      </w:r>
      <w:r w:rsidR="00165EDF" w:rsidRPr="00E21160">
        <w:rPr>
          <w:rFonts w:ascii="Stylus BT" w:hAnsi="Stylus BT" w:cs="Arial"/>
          <w:b w:val="0"/>
          <w:iCs w:val="0"/>
          <w:sz w:val="20"/>
          <w:szCs w:val="20"/>
        </w:rPr>
        <w:t>.</w:t>
      </w:r>
      <w:r w:rsidRPr="00E21160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D86A3F" w:rsidRPr="00E21160">
        <w:rPr>
          <w:rFonts w:ascii="Stylus BT" w:hAnsi="Stylus BT" w:cs="Arial"/>
          <w:b w:val="0"/>
          <w:iCs w:val="0"/>
          <w:sz w:val="20"/>
          <w:szCs w:val="20"/>
        </w:rPr>
        <w:t>in osservanza a quanto previsto dal Regolamento Europeo UE 2016/679 (Informativa allegata)</w:t>
      </w:r>
      <w:r w:rsidR="00E21160"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3CEC3CD2" w14:textId="77777777" w:rsidR="005908B9" w:rsidRPr="00E21160" w:rsidRDefault="00E21160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Il consenso al trattamento dei dati  </w:t>
      </w:r>
    </w:p>
    <w:p w14:paraId="4DE62AF1" w14:textId="77777777" w:rsidR="005908B9" w:rsidRPr="00E21160" w:rsidRDefault="00617897" w:rsidP="00E21160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noProof/>
          <w:sz w:val="20"/>
          <w:szCs w:val="20"/>
        </w:rPr>
        <w:drawing>
          <wp:anchor distT="0" distB="0" distL="114300" distR="114300" simplePos="0" relativeHeight="251658248" behindDoc="0" locked="0" layoutInCell="1" allowOverlap="1" wp14:anchorId="64E40B2E" wp14:editId="1B8DD441">
            <wp:simplePos x="0" y="0"/>
            <wp:positionH relativeFrom="column">
              <wp:posOffset>713548</wp:posOffset>
            </wp:positionH>
            <wp:positionV relativeFrom="paragraph">
              <wp:posOffset>100242</wp:posOffset>
            </wp:positionV>
            <wp:extent cx="171450" cy="180975"/>
            <wp:effectExtent l="0" t="0" r="0" b="9525"/>
            <wp:wrapNone/>
            <wp:docPr id="52" name="Immagin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A338C" w14:textId="77777777" w:rsidR="005908B9" w:rsidRP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 xml:space="preserve">è prestato </w:t>
      </w:r>
    </w:p>
    <w:p w14:paraId="2C684D17" w14:textId="77777777" w:rsidR="005908B9" w:rsidRPr="00E21160" w:rsidRDefault="00617897" w:rsidP="00E21160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noProof/>
          <w:sz w:val="20"/>
          <w:szCs w:val="20"/>
        </w:rPr>
        <w:drawing>
          <wp:anchor distT="0" distB="0" distL="114300" distR="114300" simplePos="0" relativeHeight="251658249" behindDoc="0" locked="0" layoutInCell="1" allowOverlap="1" wp14:anchorId="2B1494B6" wp14:editId="4F99CE73">
            <wp:simplePos x="0" y="0"/>
            <wp:positionH relativeFrom="column">
              <wp:posOffset>716561</wp:posOffset>
            </wp:positionH>
            <wp:positionV relativeFrom="paragraph">
              <wp:posOffset>104140</wp:posOffset>
            </wp:positionV>
            <wp:extent cx="171450" cy="180975"/>
            <wp:effectExtent l="0" t="0" r="0" b="9525"/>
            <wp:wrapNone/>
            <wp:docPr id="53" name="Immagin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22CEB" w14:textId="77777777" w:rsidR="005908B9" w:rsidRP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>è negato</w:t>
      </w:r>
    </w:p>
    <w:p w14:paraId="29620ABD" w14:textId="77777777" w:rsidR="005908B9" w:rsidRPr="00E21160" w:rsidRDefault="005908B9" w:rsidP="00E21160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3142C68F" w14:textId="77777777" w:rsidR="005908B9" w:rsidRPr="00E21160" w:rsidRDefault="005908B9" w:rsidP="00617897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E21160">
        <w:rPr>
          <w:rFonts w:ascii="Stylus BT" w:hAnsi="Stylus BT" w:cs="Arial"/>
          <w:b w:val="0"/>
          <w:iCs w:val="0"/>
          <w:sz w:val="20"/>
          <w:szCs w:val="20"/>
        </w:rPr>
        <w:t>al trattamento dei dati finalizzati unicamente alla partecipazione al corso.</w:t>
      </w:r>
      <w:r w:rsidR="00E21160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69C823E1" w14:textId="77777777" w:rsidR="005908B9" w:rsidRPr="000B109D" w:rsidRDefault="005908B9" w:rsidP="00617897">
      <w:pPr>
        <w:spacing w:line="240" w:lineRule="exact"/>
        <w:ind w:left="142"/>
        <w:jc w:val="both"/>
        <w:rPr>
          <w:rFonts w:ascii="Arial Unicode MS" w:eastAsia="Arial Unicode MS" w:hAnsi="Arial Unicode MS" w:cs="Arial Unicode MS"/>
          <w:b w:val="0"/>
          <w:sz w:val="24"/>
          <w:szCs w:val="20"/>
        </w:rPr>
      </w:pPr>
    </w:p>
    <w:p w14:paraId="3E1556F7" w14:textId="77777777" w:rsidR="00D86A3F" w:rsidRPr="00E21160" w:rsidRDefault="00D86A3F" w:rsidP="00D86A3F">
      <w:pPr>
        <w:shd w:val="clear" w:color="auto" w:fill="FFFFFF"/>
        <w:jc w:val="center"/>
        <w:textAlignment w:val="baseline"/>
        <w:rPr>
          <w:rFonts w:ascii="Stylus BT" w:hAnsi="Stylus BT" w:cs="Arial"/>
          <w:iCs w:val="0"/>
          <w:sz w:val="28"/>
          <w:szCs w:val="20"/>
        </w:rPr>
      </w:pPr>
      <w:r w:rsidRPr="00E21160">
        <w:rPr>
          <w:rFonts w:ascii="Stylus BT" w:hAnsi="Stylus BT" w:cs="Arial"/>
          <w:iCs w:val="0"/>
          <w:sz w:val="28"/>
          <w:szCs w:val="20"/>
        </w:rPr>
        <w:t>COPYRIGHT</w:t>
      </w:r>
    </w:p>
    <w:p w14:paraId="53B60E9B" w14:textId="77777777" w:rsidR="00D86A3F" w:rsidRPr="00E21160" w:rsidRDefault="00D86A3F" w:rsidP="00D86A3F">
      <w:pPr>
        <w:rPr>
          <w:rFonts w:ascii="Stylus BT" w:hAnsi="Stylus BT" w:cs="Arial"/>
          <w:iCs w:val="0"/>
          <w:sz w:val="22"/>
          <w:szCs w:val="20"/>
        </w:rPr>
      </w:pPr>
    </w:p>
    <w:p w14:paraId="0A5B3816" w14:textId="540CDAB2" w:rsidR="00D86A3F" w:rsidRPr="00E21160" w:rsidRDefault="00D86A3F" w:rsidP="00D86A3F">
      <w:pPr>
        <w:shd w:val="clear" w:color="auto" w:fill="FFFFFF"/>
        <w:jc w:val="both"/>
        <w:textAlignment w:val="baseline"/>
        <w:rPr>
          <w:rFonts w:ascii="Stylus BT" w:hAnsi="Stylus BT" w:cs="Arial"/>
          <w:b w:val="0"/>
          <w:iCs w:val="0"/>
          <w:sz w:val="22"/>
          <w:szCs w:val="20"/>
        </w:rPr>
      </w:pPr>
      <w:r w:rsidRPr="00E21160">
        <w:rPr>
          <w:rFonts w:ascii="Stylus BT" w:hAnsi="Stylus BT" w:cs="Arial"/>
          <w:b w:val="0"/>
          <w:iCs w:val="0"/>
          <w:sz w:val="22"/>
          <w:szCs w:val="20"/>
        </w:rPr>
        <w:t>I materiali consegnati agli studenti, i video, le registrazioni, sia in formato cartaceo che digitale su qualsiasi supporto e formato (a titolo esemplificativo ma non esaustivo, slide, allegati email, etc.) rimangono di propriet</w:t>
      </w:r>
      <w:r w:rsidR="00B0657B">
        <w:rPr>
          <w:rFonts w:ascii="Stylus BT" w:hAnsi="Stylus BT" w:cs="Arial"/>
          <w:b w:val="0"/>
          <w:iCs w:val="0"/>
          <w:sz w:val="22"/>
          <w:szCs w:val="20"/>
        </w:rPr>
        <w:t>à</w:t>
      </w:r>
      <w:r w:rsidRPr="00E21160">
        <w:rPr>
          <w:rFonts w:ascii="Stylus BT" w:hAnsi="Stylus BT" w:cs="Arial"/>
          <w:b w:val="0"/>
          <w:iCs w:val="0"/>
          <w:sz w:val="22"/>
          <w:szCs w:val="20"/>
        </w:rPr>
        <w:t xml:space="preserve"> dell’autore e sono tutelati dalla legge sul diritto d’autore; possono ess</w:t>
      </w:r>
      <w:r w:rsidR="00B0657B">
        <w:rPr>
          <w:rFonts w:ascii="Stylus BT" w:hAnsi="Stylus BT" w:cs="Arial"/>
          <w:b w:val="0"/>
          <w:iCs w:val="0"/>
          <w:sz w:val="22"/>
          <w:szCs w:val="20"/>
        </w:rPr>
        <w:t>e</w:t>
      </w:r>
      <w:r w:rsidRPr="00E21160">
        <w:rPr>
          <w:rFonts w:ascii="Stylus BT" w:hAnsi="Stylus BT" w:cs="Arial"/>
          <w:b w:val="0"/>
          <w:iCs w:val="0"/>
          <w:sz w:val="22"/>
          <w:szCs w:val="20"/>
        </w:rPr>
        <w:t>re utilizzati solo personalmente e a scopo didattico, restando esplicitamente vietato che siano diversamente utilizzati o divulgati.</w:t>
      </w:r>
    </w:p>
    <w:p w14:paraId="68836D6B" w14:textId="77777777" w:rsidR="00D86A3F" w:rsidRDefault="00D86A3F" w:rsidP="00D86A3F">
      <w:pPr>
        <w:spacing w:line="240" w:lineRule="exact"/>
        <w:ind w:left="142"/>
        <w:jc w:val="right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509A260" w14:textId="77777777" w:rsidR="005908B9" w:rsidRPr="00E21160" w:rsidRDefault="00617897" w:rsidP="00D86A3F">
      <w:pPr>
        <w:spacing w:line="240" w:lineRule="exact"/>
        <w:ind w:left="142"/>
        <w:jc w:val="right"/>
        <w:rPr>
          <w:rFonts w:ascii="Arial Unicode MS" w:eastAsia="Arial Unicode MS" w:hAnsi="Arial Unicode MS" w:cs="Arial Unicode MS"/>
          <w:sz w:val="28"/>
          <w:szCs w:val="20"/>
        </w:rPr>
      </w:pPr>
      <w:r w:rsidRPr="00E21160">
        <w:rPr>
          <w:rFonts w:ascii="Stylus BT" w:hAnsi="Stylus BT" w:cs="Arial"/>
          <w:iCs w:val="0"/>
          <w:sz w:val="26"/>
          <w:szCs w:val="20"/>
        </w:rPr>
        <w:t>Data,</w:t>
      </w:r>
      <w:r w:rsidR="005908B9" w:rsidRPr="00E21160">
        <w:rPr>
          <w:rFonts w:ascii="Stylus BT" w:hAnsi="Stylus BT" w:cs="Arial"/>
          <w:iCs w:val="0"/>
          <w:sz w:val="26"/>
          <w:szCs w:val="20"/>
        </w:rPr>
        <w:t xml:space="preserve"> </w:t>
      </w:r>
      <w:proofErr w:type="gramStart"/>
      <w:r w:rsidR="005908B9" w:rsidRPr="00E21160">
        <w:rPr>
          <w:rFonts w:ascii="Stylus BT" w:hAnsi="Stylus BT" w:cs="Arial"/>
          <w:iCs w:val="0"/>
          <w:sz w:val="26"/>
          <w:szCs w:val="20"/>
        </w:rPr>
        <w:t>luogo</w:t>
      </w:r>
      <w:r w:rsidR="005908B9" w:rsidRPr="00E21160">
        <w:rPr>
          <w:rFonts w:ascii="Arial Unicode MS" w:eastAsia="Arial Unicode MS" w:hAnsi="Arial Unicode MS" w:cs="Arial Unicode MS"/>
          <w:sz w:val="28"/>
          <w:szCs w:val="20"/>
        </w:rPr>
        <w:t xml:space="preserve">  _</w:t>
      </w:r>
      <w:proofErr w:type="gramEnd"/>
      <w:r w:rsidR="005908B9" w:rsidRPr="00E21160">
        <w:rPr>
          <w:rFonts w:ascii="Arial Unicode MS" w:eastAsia="Arial Unicode MS" w:hAnsi="Arial Unicode MS" w:cs="Arial Unicode MS"/>
          <w:sz w:val="28"/>
          <w:szCs w:val="20"/>
        </w:rPr>
        <w:t>__________________________________</w:t>
      </w:r>
    </w:p>
    <w:p w14:paraId="2DA7040F" w14:textId="77777777" w:rsid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7B537C5A" w14:textId="77777777" w:rsidR="005908B9" w:rsidRP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sz w:val="20"/>
          <w:szCs w:val="20"/>
        </w:rPr>
      </w:pPr>
    </w:p>
    <w:p w14:paraId="4CD67EC8" w14:textId="77777777" w:rsidR="00617897" w:rsidRPr="00E21160" w:rsidRDefault="005908B9" w:rsidP="005908B9">
      <w:pPr>
        <w:spacing w:line="240" w:lineRule="exact"/>
        <w:jc w:val="right"/>
        <w:rPr>
          <w:rFonts w:ascii="Stylus BT" w:hAnsi="Stylus BT" w:cs="Arial"/>
          <w:iCs w:val="0"/>
          <w:sz w:val="26"/>
          <w:szCs w:val="20"/>
        </w:rPr>
      </w:pPr>
      <w:r w:rsidRPr="00E21160">
        <w:rPr>
          <w:rFonts w:ascii="Stylus BT" w:hAnsi="Stylus BT" w:cs="Arial"/>
          <w:iCs w:val="0"/>
          <w:sz w:val="26"/>
          <w:szCs w:val="20"/>
        </w:rPr>
        <w:t>Firma Partecipante</w:t>
      </w:r>
    </w:p>
    <w:p w14:paraId="5BCAA2AF" w14:textId="77777777" w:rsidR="00617897" w:rsidRDefault="00617897" w:rsidP="005908B9">
      <w:pPr>
        <w:spacing w:line="240" w:lineRule="exact"/>
        <w:jc w:val="right"/>
        <w:rPr>
          <w:rFonts w:ascii="Stylus BT" w:hAnsi="Stylus BT" w:cs="Arial"/>
          <w:b w:val="0"/>
          <w:iCs w:val="0"/>
          <w:sz w:val="20"/>
          <w:szCs w:val="20"/>
        </w:rPr>
      </w:pPr>
    </w:p>
    <w:p w14:paraId="07D00039" w14:textId="77777777" w:rsidR="00045BC8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51A54CB8" w14:textId="77777777" w:rsidR="005908B9" w:rsidRDefault="005908B9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4D7D09A8" w14:textId="77777777" w:rsidR="00FE30F5" w:rsidRDefault="00FE30F5" w:rsidP="005908B9">
      <w:pPr>
        <w:spacing w:line="240" w:lineRule="exact"/>
        <w:jc w:val="righ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7B8DF1DA" w14:textId="77777777" w:rsidR="00FE30F5" w:rsidRDefault="00FE30F5" w:rsidP="00FE30F5">
      <w:pPr>
        <w:pageBreakBefore/>
        <w:jc w:val="center"/>
        <w:rPr>
          <w:rFonts w:ascii="Calibri" w:hAnsi="Calibri"/>
          <w:smallCaps/>
          <w:sz w:val="24"/>
        </w:rPr>
      </w:pPr>
      <w:r>
        <w:rPr>
          <w:rFonts w:ascii="Calibri" w:hAnsi="Calibri"/>
          <w:smallCaps/>
          <w:sz w:val="24"/>
        </w:rPr>
        <w:lastRenderedPageBreak/>
        <w:t xml:space="preserve">Informativa per il trattamento dei dati personali </w:t>
      </w:r>
    </w:p>
    <w:p w14:paraId="0F8431A8" w14:textId="77777777" w:rsidR="00FE30F5" w:rsidRDefault="00FE30F5" w:rsidP="00FE30F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Documento informativo ai sensi e per gli effetti di cui all’art. 13 del Regolamento Europeo UE 2016/679</w:t>
      </w:r>
    </w:p>
    <w:p w14:paraId="5D71BE70" w14:textId="77777777" w:rsidR="00FE30F5" w:rsidRDefault="00FE30F5" w:rsidP="00FE30F5">
      <w:pPr>
        <w:jc w:val="center"/>
        <w:rPr>
          <w:rFonts w:ascii="Calibri" w:hAnsi="Calibri"/>
          <w:b w:val="0"/>
          <w:sz w:val="22"/>
          <w:szCs w:val="22"/>
        </w:rPr>
      </w:pPr>
    </w:p>
    <w:p w14:paraId="6FA3C8AB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In osservanza a quanto previsto dal Regolamento Europeo UE 2016/679, siamo a </w:t>
      </w:r>
      <w:proofErr w:type="spellStart"/>
      <w:r w:rsidRPr="00FE30F5">
        <w:rPr>
          <w:rFonts w:ascii="Calibri" w:hAnsi="Calibri"/>
          <w:b w:val="0"/>
          <w:sz w:val="16"/>
          <w:szCs w:val="16"/>
        </w:rPr>
        <w:t>fornirLe</w:t>
      </w:r>
      <w:proofErr w:type="spellEnd"/>
      <w:r w:rsidRPr="00FE30F5">
        <w:rPr>
          <w:rFonts w:ascii="Calibri" w:hAnsi="Calibri"/>
          <w:b w:val="0"/>
          <w:sz w:val="16"/>
          <w:szCs w:val="16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79563D3B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Finalità del trattamento</w:t>
      </w:r>
    </w:p>
    <w:p w14:paraId="7C77FD09" w14:textId="77777777" w:rsidR="00FE30F5" w:rsidRPr="00FE30F5" w:rsidRDefault="00FE30F5" w:rsidP="00FE30F5">
      <w:pPr>
        <w:numPr>
          <w:ilvl w:val="0"/>
          <w:numId w:val="21"/>
        </w:numPr>
        <w:tabs>
          <w:tab w:val="left" w:pos="-8073"/>
        </w:tabs>
        <w:suppressAutoHyphens/>
        <w:autoSpaceDN w:val="0"/>
        <w:ind w:hanging="578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Adempimenti legati ai corsi:</w:t>
      </w:r>
    </w:p>
    <w:p w14:paraId="2233452C" w14:textId="77777777" w:rsidR="00FE30F5" w:rsidRPr="00FE30F5" w:rsidRDefault="00FE30F5" w:rsidP="00FE30F5">
      <w:pPr>
        <w:numPr>
          <w:ilvl w:val="1"/>
          <w:numId w:val="22"/>
        </w:numPr>
        <w:tabs>
          <w:tab w:val="left" w:pos="851"/>
        </w:tabs>
        <w:suppressAutoHyphens/>
        <w:autoSpaceDN w:val="0"/>
        <w:ind w:left="851" w:hanging="284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Adempimenti legati ad organizzazione, svolgimento, conclusione e feed-back dei corsi di formazione </w:t>
      </w:r>
    </w:p>
    <w:p w14:paraId="23F1690D" w14:textId="77777777" w:rsidR="00FE30F5" w:rsidRPr="00FE30F5" w:rsidRDefault="00FE30F5" w:rsidP="00FE30F5">
      <w:pPr>
        <w:numPr>
          <w:ilvl w:val="1"/>
          <w:numId w:val="22"/>
        </w:numPr>
        <w:tabs>
          <w:tab w:val="left" w:pos="851"/>
        </w:tabs>
        <w:suppressAutoHyphens/>
        <w:autoSpaceDN w:val="0"/>
        <w:ind w:left="851" w:hanging="284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Attività di raccolta ed elaborazione dati per gli osservatori e le promozioni legati alle finalità statutarie</w:t>
      </w:r>
    </w:p>
    <w:p w14:paraId="7F57D6CF" w14:textId="77777777" w:rsidR="00FE30F5" w:rsidRPr="00FE30F5" w:rsidRDefault="00FE30F5" w:rsidP="00FE30F5">
      <w:pPr>
        <w:numPr>
          <w:ilvl w:val="1"/>
          <w:numId w:val="22"/>
        </w:numPr>
        <w:tabs>
          <w:tab w:val="left" w:pos="851"/>
        </w:tabs>
        <w:suppressAutoHyphens/>
        <w:autoSpaceDN w:val="0"/>
        <w:ind w:left="851" w:hanging="284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Comunicazioni legate alla divulgazione delle attività, degli studi e delle opportunità verso aziende e persone associate</w:t>
      </w:r>
    </w:p>
    <w:p w14:paraId="67D8C127" w14:textId="77777777" w:rsidR="00FE30F5" w:rsidRPr="00FE30F5" w:rsidRDefault="00FE30F5" w:rsidP="00FE30F5">
      <w:pPr>
        <w:numPr>
          <w:ilvl w:val="0"/>
          <w:numId w:val="21"/>
        </w:numPr>
        <w:tabs>
          <w:tab w:val="left" w:pos="567"/>
        </w:tabs>
        <w:suppressAutoHyphens/>
        <w:autoSpaceDN w:val="0"/>
        <w:ind w:left="567" w:hanging="425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Adempimento degli obblighi di amministrazione, contabilità e commerciali dell’azienda, obblighi previsti dalla legge in materia civile e fiscale</w:t>
      </w:r>
    </w:p>
    <w:p w14:paraId="0176DC0C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Modalità del trattamento</w:t>
      </w:r>
    </w:p>
    <w:p w14:paraId="47E47AE5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Il trattamento sarà effettuato sia in forma manuale che con l’ausilio di sistemi informatici e ad opera di soggetti di ciò appositamente incaricati.</w:t>
      </w:r>
    </w:p>
    <w:p w14:paraId="234B886C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Ambito di comunicazione e diffusione</w:t>
      </w:r>
    </w:p>
    <w:p w14:paraId="23BD6563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 suoi dati, oggetto del trattamento saranno/potranno essere in seguito comunicati a:</w:t>
      </w:r>
    </w:p>
    <w:p w14:paraId="33E74BC0" w14:textId="77777777" w:rsidR="00FE30F5" w:rsidRPr="00FE30F5" w:rsidRDefault="00FE30F5" w:rsidP="00FE30F5">
      <w:pPr>
        <w:numPr>
          <w:ilvl w:val="0"/>
          <w:numId w:val="23"/>
        </w:numPr>
        <w:tabs>
          <w:tab w:val="left" w:pos="567"/>
        </w:tabs>
        <w:suppressAutoHyphens/>
        <w:autoSpaceDN w:val="0"/>
        <w:ind w:left="567" w:hanging="283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4B51D4D9" w14:textId="77777777" w:rsidR="00FE30F5" w:rsidRPr="00FE30F5" w:rsidRDefault="00FE30F5" w:rsidP="00FE30F5">
      <w:pPr>
        <w:numPr>
          <w:ilvl w:val="0"/>
          <w:numId w:val="23"/>
        </w:numPr>
        <w:tabs>
          <w:tab w:val="left" w:pos="567"/>
        </w:tabs>
        <w:suppressAutoHyphens/>
        <w:autoSpaceDN w:val="0"/>
        <w:ind w:left="567" w:hanging="283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Società legate alle analisi ed elaborazione dati per la realizzazione di studi legati all’Istituto</w:t>
      </w:r>
    </w:p>
    <w:p w14:paraId="1D5F6958" w14:textId="77777777" w:rsidR="00FE30F5" w:rsidRPr="00FE30F5" w:rsidRDefault="00FE30F5" w:rsidP="00FE30F5">
      <w:pPr>
        <w:numPr>
          <w:ilvl w:val="0"/>
          <w:numId w:val="23"/>
        </w:numPr>
        <w:tabs>
          <w:tab w:val="left" w:pos="567"/>
        </w:tabs>
        <w:suppressAutoHyphens/>
        <w:autoSpaceDN w:val="0"/>
        <w:ind w:left="567" w:hanging="283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Società amministrative e fiscali per obblighi di legge</w:t>
      </w:r>
    </w:p>
    <w:p w14:paraId="705906A5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2260D231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Ogni ulteriore comunicazione o diffusione avverrà solo previo Suo esplicito consenso.</w:t>
      </w:r>
    </w:p>
    <w:p w14:paraId="776C6B27" w14:textId="77777777" w:rsidR="00FE30F5" w:rsidRPr="00FE30F5" w:rsidRDefault="00FE30F5" w:rsidP="00FE30F5">
      <w:pPr>
        <w:jc w:val="both"/>
        <w:rPr>
          <w:rFonts w:ascii="Calibri" w:hAnsi="Calibri"/>
          <w:sz w:val="16"/>
          <w:szCs w:val="16"/>
        </w:rPr>
      </w:pPr>
      <w:r w:rsidRPr="00FE30F5">
        <w:rPr>
          <w:rFonts w:ascii="Calibri" w:hAnsi="Calibri"/>
          <w:sz w:val="16"/>
          <w:szCs w:val="16"/>
        </w:rPr>
        <w:t>Natura del conferimento</w:t>
      </w:r>
    </w:p>
    <w:p w14:paraId="1557B0B4" w14:textId="77777777" w:rsidR="00FE30F5" w:rsidRPr="00FE30F5" w:rsidRDefault="00FE30F5" w:rsidP="00FE30F5">
      <w:pPr>
        <w:jc w:val="both"/>
        <w:rPr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Il conferimento dei dati e la comunicazione ai soggetti sopra indicati, per il trattamento </w:t>
      </w:r>
      <w:r w:rsidRPr="00FE30F5">
        <w:rPr>
          <w:rFonts w:ascii="Calibri" w:hAnsi="Calibri"/>
          <w:b w:val="0"/>
          <w:i/>
          <w:sz w:val="16"/>
          <w:szCs w:val="16"/>
        </w:rPr>
        <w:t>sub A) e sub B),</w:t>
      </w:r>
      <w:r w:rsidRPr="00FE30F5">
        <w:rPr>
          <w:rFonts w:ascii="Calibri" w:hAnsi="Calibri"/>
          <w:b w:val="0"/>
          <w:sz w:val="16"/>
          <w:szCs w:val="16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6022B4D7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2E8098F0" w14:textId="77777777" w:rsidR="00FE30F5" w:rsidRPr="00FE30F5" w:rsidRDefault="00FE30F5" w:rsidP="00FE30F5">
      <w:pPr>
        <w:jc w:val="both"/>
        <w:rPr>
          <w:rFonts w:ascii="Calibri" w:hAnsi="Calibri"/>
          <w:b w:val="0"/>
          <w:iCs w:val="0"/>
          <w:sz w:val="16"/>
          <w:szCs w:val="16"/>
        </w:rPr>
      </w:pPr>
    </w:p>
    <w:p w14:paraId="1677FA32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Il titolare rende noto, inoltre, che l’eventuale non conferimento o conferimento errato, di una delle informazioni obbligatorie, ha come conseguenze emergenti:</w:t>
      </w:r>
    </w:p>
    <w:p w14:paraId="13C5FCD3" w14:textId="77777777" w:rsidR="00FE30F5" w:rsidRPr="00FE30F5" w:rsidRDefault="00FE30F5" w:rsidP="00FE30F5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l’impossibilità del titolare di garantire la congruità del trattamento stesso ai </w:t>
      </w:r>
      <w:proofErr w:type="gramStart"/>
      <w:r w:rsidRPr="00FE30F5">
        <w:rPr>
          <w:rFonts w:ascii="Calibri" w:hAnsi="Calibri"/>
          <w:b w:val="0"/>
          <w:sz w:val="16"/>
          <w:szCs w:val="16"/>
        </w:rPr>
        <w:t>patti  contrattuali</w:t>
      </w:r>
      <w:proofErr w:type="gramEnd"/>
      <w:r w:rsidRPr="00FE30F5">
        <w:rPr>
          <w:rFonts w:ascii="Calibri" w:hAnsi="Calibri"/>
          <w:b w:val="0"/>
          <w:sz w:val="16"/>
          <w:szCs w:val="16"/>
        </w:rPr>
        <w:t xml:space="preserve"> per cui esso sia eseguito;</w:t>
      </w:r>
    </w:p>
    <w:p w14:paraId="2D80E805" w14:textId="77777777" w:rsidR="00FE30F5" w:rsidRPr="00FE30F5" w:rsidRDefault="00FE30F5" w:rsidP="00FE30F5">
      <w:pPr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la possibile mancata corrispondenza dei risultati del trattamento stesso agli obblighi imposti dalla normativa fiscale, amministrativa o del lavoro cui esso è indirizzato.</w:t>
      </w:r>
    </w:p>
    <w:p w14:paraId="4551D897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6FEEEB59" w14:textId="77777777" w:rsidR="00FE30F5" w:rsidRPr="00FE30F5" w:rsidRDefault="00FE30F5" w:rsidP="00FE30F5">
      <w:pPr>
        <w:jc w:val="both"/>
        <w:rPr>
          <w:rFonts w:ascii="Calibri" w:hAnsi="Calibri"/>
          <w:b w:val="0"/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FE30F5">
        <w:rPr>
          <w:rFonts w:ascii="Calibri" w:hAnsi="Calibri"/>
          <w:b w:val="0"/>
          <w:sz w:val="16"/>
          <w:szCs w:val="16"/>
        </w:rPr>
        <w:t>Tiarini</w:t>
      </w:r>
      <w:proofErr w:type="spellEnd"/>
      <w:r w:rsidRPr="00FE30F5">
        <w:rPr>
          <w:rFonts w:ascii="Calibri" w:hAnsi="Calibri"/>
          <w:b w:val="0"/>
          <w:sz w:val="16"/>
          <w:szCs w:val="16"/>
        </w:rPr>
        <w:t xml:space="preserve"> 22 Bologna</w:t>
      </w:r>
    </w:p>
    <w:p w14:paraId="3BC7B503" w14:textId="77777777" w:rsidR="00FE30F5" w:rsidRDefault="00FE30F5" w:rsidP="00FE30F5">
      <w:pPr>
        <w:autoSpaceDE w:val="0"/>
        <w:jc w:val="center"/>
        <w:rPr>
          <w:rFonts w:ascii="Calibri" w:hAnsi="Calibri"/>
          <w:b w:val="0"/>
          <w:sz w:val="16"/>
          <w:szCs w:val="16"/>
        </w:rPr>
      </w:pPr>
    </w:p>
    <w:p w14:paraId="7777FB58" w14:textId="77777777" w:rsidR="00FE30F5" w:rsidRDefault="00FE30F5" w:rsidP="00FE30F5">
      <w:pPr>
        <w:autoSpaceDE w:val="0"/>
        <w:jc w:val="center"/>
        <w:rPr>
          <w:rFonts w:ascii="Calibri" w:hAnsi="Calibri"/>
          <w:b w:val="0"/>
          <w:sz w:val="16"/>
          <w:szCs w:val="16"/>
        </w:rPr>
      </w:pPr>
    </w:p>
    <w:p w14:paraId="50F25534" w14:textId="77777777" w:rsidR="00FE30F5" w:rsidRPr="00FE30F5" w:rsidRDefault="00FE30F5" w:rsidP="00FE30F5">
      <w:pPr>
        <w:autoSpaceDE w:val="0"/>
        <w:jc w:val="center"/>
        <w:rPr>
          <w:sz w:val="16"/>
          <w:szCs w:val="16"/>
        </w:rPr>
      </w:pPr>
      <w:r w:rsidRPr="00FE30F5">
        <w:rPr>
          <w:rFonts w:ascii="Calibri" w:hAnsi="Calibri"/>
          <w:b w:val="0"/>
          <w:sz w:val="16"/>
          <w:szCs w:val="16"/>
        </w:rPr>
        <w:t>PER PRESA VISIONE</w:t>
      </w:r>
    </w:p>
    <w:p w14:paraId="7BBB9E01" w14:textId="77777777" w:rsidR="00FE30F5" w:rsidRPr="00FE30F5" w:rsidRDefault="00FE30F5" w:rsidP="00FE30F5">
      <w:pPr>
        <w:autoSpaceDE w:val="0"/>
        <w:rPr>
          <w:rFonts w:ascii="Calibri" w:hAnsi="Calibri" w:cs="Arial"/>
          <w:b w:val="0"/>
          <w:sz w:val="16"/>
          <w:szCs w:val="16"/>
        </w:rPr>
      </w:pPr>
    </w:p>
    <w:p w14:paraId="67A97EB4" w14:textId="77777777" w:rsidR="00FE30F5" w:rsidRPr="00FE30F5" w:rsidRDefault="00FE30F5" w:rsidP="00FE30F5">
      <w:pPr>
        <w:autoSpaceDE w:val="0"/>
        <w:rPr>
          <w:rFonts w:ascii="Calibri" w:hAnsi="Calibri" w:cs="Arial"/>
          <w:b w:val="0"/>
          <w:sz w:val="16"/>
          <w:szCs w:val="16"/>
        </w:rPr>
      </w:pPr>
    </w:p>
    <w:p w14:paraId="6C6EA06C" w14:textId="77777777" w:rsidR="00FE30F5" w:rsidRDefault="00FE30F5" w:rsidP="00FE30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4"/>
        </w:tabs>
        <w:autoSpaceDE w:val="0"/>
        <w:rPr>
          <w:rFonts w:ascii="Calibri" w:hAnsi="Calibri" w:cs="Arial"/>
          <w:b w:val="0"/>
          <w:sz w:val="22"/>
          <w:szCs w:val="22"/>
        </w:rPr>
      </w:pPr>
      <w:r w:rsidRPr="00FE30F5">
        <w:rPr>
          <w:rFonts w:ascii="Calibri" w:hAnsi="Calibri" w:cs="Arial"/>
          <w:b w:val="0"/>
          <w:sz w:val="16"/>
          <w:szCs w:val="16"/>
        </w:rPr>
        <w:t xml:space="preserve">Data _______________     </w:t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</w:r>
      <w:r w:rsidRPr="00FE30F5">
        <w:rPr>
          <w:rFonts w:ascii="Calibri" w:hAnsi="Calibri" w:cs="Arial"/>
          <w:b w:val="0"/>
          <w:sz w:val="16"/>
          <w:szCs w:val="16"/>
        </w:rPr>
        <w:tab/>
        <w:t>Firma      ____________________________</w:t>
      </w:r>
      <w:r>
        <w:rPr>
          <w:rFonts w:ascii="Calibri" w:hAnsi="Calibri" w:cs="Arial"/>
          <w:b w:val="0"/>
          <w:sz w:val="22"/>
          <w:szCs w:val="22"/>
        </w:rPr>
        <w:tab/>
      </w:r>
    </w:p>
    <w:p w14:paraId="6B0D31B0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743820D9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28512509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4C069C04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349C25D0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56366AA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31667A40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436CB1B5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239ABE4D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2C31C788" w14:textId="77777777" w:rsidR="00A62D39" w:rsidRDefault="00A62D39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02835403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77304AE7" w14:textId="77777777" w:rsidR="00A62D39" w:rsidRDefault="00A62D39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033AA7DF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7C46D301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4419B8A8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29CDDB93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596D685F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5549F9C6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12000509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25CDF786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699D8D91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5C4CF53A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</w:p>
    <w:p w14:paraId="5CD82BFF" w14:textId="77777777" w:rsidR="00FE30F5" w:rsidRDefault="00FE30F5" w:rsidP="00FE30F5">
      <w:pPr>
        <w:autoSpaceDE w:val="0"/>
        <w:jc w:val="center"/>
        <w:rPr>
          <w:rFonts w:ascii="Calibri" w:hAnsi="Calibri" w:cs="Arial"/>
          <w:bCs/>
          <w:sz w:val="16"/>
          <w:szCs w:val="14"/>
        </w:rPr>
      </w:pPr>
      <w:r>
        <w:rPr>
          <w:rFonts w:ascii="Calibri" w:hAnsi="Calibri" w:cs="Arial"/>
          <w:bCs/>
          <w:sz w:val="16"/>
          <w:szCs w:val="14"/>
        </w:rPr>
        <w:lastRenderedPageBreak/>
        <w:t>INFORMATIVA PER IL TRATTAMENTO DEI DATI PERSONALI DEI PARTECIPANTI ALLE ATTIVITÀ FORMATIVE</w:t>
      </w:r>
    </w:p>
    <w:p w14:paraId="6C1CC67A" w14:textId="77777777" w:rsidR="00FE30F5" w:rsidRDefault="00FE30F5" w:rsidP="00FE30F5">
      <w:pPr>
        <w:autoSpaceDE w:val="0"/>
        <w:rPr>
          <w:rFonts w:ascii="Calibri" w:hAnsi="Calibri" w:cs="Arial"/>
          <w:b w:val="0"/>
          <w:bCs/>
          <w:sz w:val="16"/>
          <w:szCs w:val="14"/>
        </w:rPr>
      </w:pPr>
    </w:p>
    <w:p w14:paraId="26F7254A" w14:textId="77777777" w:rsidR="00FE30F5" w:rsidRDefault="00FE30F5" w:rsidP="00FE30F5">
      <w:pPr>
        <w:autoSpaceDE w:val="0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1. Premessa</w:t>
      </w:r>
    </w:p>
    <w:p w14:paraId="725E622B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 xml:space="preserve">Ai sensi dell’art. 13 del </w:t>
      </w:r>
      <w:proofErr w:type="spellStart"/>
      <w:r>
        <w:rPr>
          <w:rFonts w:ascii="Calibri" w:hAnsi="Calibri" w:cs="Arial"/>
          <w:b w:val="0"/>
          <w:sz w:val="16"/>
          <w:szCs w:val="14"/>
        </w:rPr>
        <w:t>D.Lgs.</w:t>
      </w:r>
      <w:proofErr w:type="spellEnd"/>
      <w:r>
        <w:rPr>
          <w:rFonts w:ascii="Calibri" w:hAnsi="Calibr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9E9071B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6BC25778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2. Fonte dei dati personali</w:t>
      </w:r>
    </w:p>
    <w:p w14:paraId="19A28D6F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0C18921A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momento della iscrizione all’iniziativa.</w:t>
      </w:r>
    </w:p>
    <w:p w14:paraId="25A99A75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76973804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3. Finalità del trattamento</w:t>
      </w:r>
    </w:p>
    <w:p w14:paraId="224CF68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 dati personali sono trattati per le seguenti finalità:</w:t>
      </w:r>
    </w:p>
    <w:p w14:paraId="7D9A634B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26E034A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inviare comunicazioni agli interessati da parte dell’Amministrazione Regionale;</w:t>
      </w:r>
    </w:p>
    <w:p w14:paraId="02519137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c) costruzione di report e statistiche;</w:t>
      </w:r>
    </w:p>
    <w:p w14:paraId="0E3C9F95" w14:textId="77777777" w:rsidR="00FE30F5" w:rsidRDefault="00FE30F5" w:rsidP="00FE30F5">
      <w:pPr>
        <w:autoSpaceDE w:val="0"/>
        <w:jc w:val="both"/>
      </w:pPr>
      <w:r>
        <w:rPr>
          <w:rFonts w:ascii="Calibri" w:hAnsi="Calibr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46C2DE3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3CD4A31A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4481E739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46905A3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4. Modalità di trattamento dei dati</w:t>
      </w:r>
    </w:p>
    <w:p w14:paraId="2AE0AD2B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08601A4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69DCA62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5. Facoltatività del conferimento dei dati</w:t>
      </w:r>
    </w:p>
    <w:p w14:paraId="50DE0A64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71418653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79CB22D9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6. Categorie di soggetti ai quali i dati possono essere comunicati o che possono venirne a conoscenza in qualità di Responsabili o Incaricati</w:t>
      </w:r>
    </w:p>
    <w:p w14:paraId="0104D30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la Regione Emilia-Romagna, previa designazione in qualità di Responsabili del trattamento e garantendo il medesimo livello di protezione.</w:t>
      </w:r>
    </w:p>
    <w:p w14:paraId="312142B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6409014E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7. Diritti dell’Interessato</w:t>
      </w:r>
    </w:p>
    <w:p w14:paraId="4883F3BA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929F566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29B800D4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comunicazione in forma intelligibile.</w:t>
      </w:r>
    </w:p>
    <w:p w14:paraId="13049664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2. L’interessato ha diritto di ottenere l’indicazione:</w:t>
      </w:r>
    </w:p>
    <w:p w14:paraId="320A37D8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dell’origine dei dati personali;</w:t>
      </w:r>
    </w:p>
    <w:p w14:paraId="4D0D382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delle finalità e modalità del trattamento;</w:t>
      </w:r>
    </w:p>
    <w:p w14:paraId="0F3106F8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66E50BCB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7C025152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7FF6AA2D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rappresentante designato nel territorio dello Stato, di responsabili o incaricati.</w:t>
      </w:r>
    </w:p>
    <w:p w14:paraId="34EB7610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3. L’interessato ha diritto di ottenere:</w:t>
      </w:r>
    </w:p>
    <w:p w14:paraId="481D0513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1C588BC3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0BF673DC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08C7855C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6953C401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manifestamente sproporzionato rispetto al diritto tutelato.</w:t>
      </w:r>
    </w:p>
    <w:p w14:paraId="4D93534C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4. L’interessato ha diritto di opporsi, in tutto o in parte:</w:t>
      </w:r>
    </w:p>
    <w:p w14:paraId="27EF6AE5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26E49654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2A67E4C4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</w:p>
    <w:p w14:paraId="6EBFFB48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bCs/>
          <w:sz w:val="16"/>
          <w:szCs w:val="14"/>
        </w:rPr>
      </w:pPr>
      <w:r>
        <w:rPr>
          <w:rFonts w:ascii="Calibri" w:hAnsi="Calibri" w:cs="Arial"/>
          <w:b w:val="0"/>
          <w:bCs/>
          <w:sz w:val="16"/>
          <w:szCs w:val="14"/>
        </w:rPr>
        <w:t>8. Titolare e Responsabili del trattamento</w:t>
      </w:r>
    </w:p>
    <w:p w14:paraId="5617EF51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>
        <w:rPr>
          <w:rFonts w:ascii="Calibri" w:hAnsi="Calibri" w:cs="Arial"/>
          <w:b w:val="0"/>
          <w:sz w:val="16"/>
          <w:szCs w:val="14"/>
        </w:rPr>
        <w:t>cap</w:t>
      </w:r>
      <w:proofErr w:type="spellEnd"/>
      <w:r>
        <w:rPr>
          <w:rFonts w:ascii="Calibri" w:hAnsi="Calibri" w:cs="Arial"/>
          <w:b w:val="0"/>
          <w:sz w:val="16"/>
          <w:szCs w:val="14"/>
        </w:rPr>
        <w:t xml:space="preserve"> 40127. La Regione Emilia-Romagna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6F44E17F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408BB4A1" w14:textId="77777777" w:rsidR="00FE30F5" w:rsidRDefault="00FE30F5" w:rsidP="00FE30F5">
      <w:pPr>
        <w:autoSpaceDE w:val="0"/>
        <w:jc w:val="both"/>
        <w:rPr>
          <w:rFonts w:ascii="Calibri" w:hAnsi="Calibri" w:cs="Arial"/>
          <w:b w:val="0"/>
          <w:sz w:val="16"/>
          <w:szCs w:val="14"/>
        </w:rPr>
      </w:pPr>
      <w:r>
        <w:rPr>
          <w:rFonts w:ascii="Calibri" w:hAnsi="Calibri" w:cs="Arial"/>
          <w:b w:val="0"/>
          <w:sz w:val="16"/>
          <w:szCs w:val="14"/>
        </w:rPr>
        <w:t>L’Urp è aperto dal lunedì al venerdì dalle 9 alle 13 in Viale Aldo Moro 52, 40127 Bologna (Italia): telefono 800-662200, fax 051-5275360, e-mail</w:t>
      </w:r>
    </w:p>
    <w:p w14:paraId="4A9D691E" w14:textId="56518FB6" w:rsidR="00FE30F5" w:rsidRDefault="0010676B" w:rsidP="00FE30F5">
      <w:pPr>
        <w:autoSpaceDE w:val="0"/>
        <w:jc w:val="both"/>
      </w:pPr>
      <w:hyperlink r:id="rId21" w:history="1">
        <w:r w:rsidRPr="000A5640">
          <w:rPr>
            <w:rStyle w:val="Collegamentoipertestuale"/>
            <w:rFonts w:ascii="Calibri" w:hAnsi="Calibri" w:cs="Arial"/>
            <w:b w:val="0"/>
            <w:sz w:val="16"/>
            <w:szCs w:val="14"/>
          </w:rPr>
          <w:t>urp@regione.emilia-romagna.it</w:t>
        </w:r>
      </w:hyperlink>
      <w:r w:rsidR="00FE30F5">
        <w:rPr>
          <w:rFonts w:ascii="Calibri" w:hAnsi="Calibri" w:cs="Arial"/>
          <w:b w:val="0"/>
          <w:sz w:val="16"/>
          <w:szCs w:val="14"/>
        </w:rPr>
        <w:t>. - Le richieste di cui all’art. 7 del Codice comma 1 e comma 2 possono essere formulate anche oralmente.</w:t>
      </w:r>
    </w:p>
    <w:p w14:paraId="6ABB4269" w14:textId="7CA4E3BF" w:rsidR="00FE30F5" w:rsidRPr="005908B9" w:rsidRDefault="00FE30F5" w:rsidP="00A62D39">
      <w:pPr>
        <w:autoSpaceDE w:val="0"/>
        <w:spacing w:line="240" w:lineRule="atLeast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Calibri" w:hAnsi="Calibri" w:cs="Arial"/>
          <w:b w:val="0"/>
          <w:caps/>
          <w:sz w:val="18"/>
          <w:szCs w:val="14"/>
        </w:rPr>
        <w:t>Per presa visione</w:t>
      </w:r>
      <w:r w:rsidR="00A62D39">
        <w:rPr>
          <w:rFonts w:ascii="Calibri" w:hAnsi="Calibri" w:cs="Arial"/>
          <w:b w:val="0"/>
          <w:caps/>
          <w:sz w:val="18"/>
          <w:szCs w:val="14"/>
        </w:rPr>
        <w:t xml:space="preserve">      </w:t>
      </w:r>
      <w:r>
        <w:rPr>
          <w:rFonts w:ascii="Calibri" w:hAnsi="Calibri" w:cs="Arial"/>
          <w:b w:val="0"/>
          <w:sz w:val="16"/>
          <w:szCs w:val="14"/>
        </w:rPr>
        <w:t xml:space="preserve">Data _______________     </w:t>
      </w:r>
      <w:r>
        <w:rPr>
          <w:rFonts w:ascii="Calibri" w:hAnsi="Calibri" w:cs="Arial"/>
          <w:b w:val="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color w:val="C00000"/>
          <w:sz w:val="16"/>
          <w:szCs w:val="14"/>
        </w:rPr>
        <w:tab/>
      </w:r>
      <w:r>
        <w:rPr>
          <w:rFonts w:ascii="Calibri" w:hAnsi="Calibri" w:cs="Arial"/>
          <w:b w:val="0"/>
          <w:sz w:val="16"/>
          <w:szCs w:val="14"/>
        </w:rPr>
        <w:t>Firma      ____________________________</w:t>
      </w:r>
    </w:p>
    <w:sectPr w:rsidR="00FE30F5" w:rsidRPr="005908B9" w:rsidSect="00A62D39">
      <w:headerReference w:type="default" r:id="rId22"/>
      <w:footerReference w:type="even" r:id="rId23"/>
      <w:footerReference w:type="default" r:id="rId24"/>
      <w:pgSz w:w="11906" w:h="16838"/>
      <w:pgMar w:top="224" w:right="851" w:bottom="0" w:left="851" w:header="4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04DD9" w14:textId="77777777" w:rsidR="00A62D39" w:rsidRDefault="00A62D39">
      <w:r>
        <w:separator/>
      </w:r>
    </w:p>
  </w:endnote>
  <w:endnote w:type="continuationSeparator" w:id="0">
    <w:p w14:paraId="1CACDE35" w14:textId="77777777" w:rsidR="00A62D39" w:rsidRDefault="00A62D39">
      <w:r>
        <w:continuationSeparator/>
      </w:r>
    </w:p>
  </w:endnote>
  <w:endnote w:type="continuationNotice" w:id="1">
    <w:p w14:paraId="4AFF12CF" w14:textId="77777777" w:rsidR="00A62D39" w:rsidRDefault="00A62D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Mincho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05183" w14:textId="77777777" w:rsidR="00A62D39" w:rsidRDefault="00A62D39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43E0A2" w14:textId="77777777" w:rsidR="00A62D39" w:rsidRDefault="00A62D39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363CC4" w14:textId="21759751" w:rsidR="00A62D39" w:rsidRPr="008F2660" w:rsidRDefault="00A62D39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drawing>
        <wp:inline distT="0" distB="0" distL="0" distR="0" wp14:anchorId="1FD5B656" wp14:editId="7F9C1243">
          <wp:extent cx="1097280" cy="381000"/>
          <wp:effectExtent l="0" t="0" r="7620" b="0"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527BAF18" wp14:editId="7311453B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E4E21F" id="Gruppo 12" o:spid="_x0000_s1026" style="position:absolute;margin-left:224.25pt;margin-top:743.55pt;width:149.15pt;height:82.9pt;z-index:251658243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6B8A0B8" wp14:editId="73FA5DC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49E08" id="Gruppo 9" o:spid="_x0000_s1026" style="position:absolute;margin-left:224.25pt;margin-top:743.55pt;width:149.15pt;height:82.9pt;z-index:25165824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66EC7834" wp14:editId="18CC45B9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8A4D2F" id="Gruppo 6" o:spid="_x0000_s1026" style="position:absolute;margin-left:224.25pt;margin-top:743.55pt;width:149.15pt;height:82.9pt;z-index:251658241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F9B9415" wp14:editId="3E8CED94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4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24BF19" id="Gruppo 3" o:spid="_x0000_s1026" style="position:absolute;margin-left:224.25pt;margin-top:743.55pt;width:149.15pt;height:82.9pt;z-index:25165824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Ocwb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H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+oMqgHeAgceow2XsSShqiGxIcsg6GCZP/L5bZou8veT9SxdT4q0vJvcLopyUqZ3ZZEW82ydrf/2&#10;RZQV1c4yCJ+IjeYjdBh9Bf5Nfxxfkui8wcFjAQb7AfsAaMFGjhBhyDPksVpnmKOdbzZQxZ+B8Cir&#10;00Rg+kyu5/1nUi/K+fVsEdwtW6TptPSJC9dHgyyycj4fDbLMizJdjOo4esZRy78k9wAsQglNQDYa&#10;OTwxId7xOfRv2PN+WHV+tFf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uTnMG3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39C5E067" w14:textId="47B82D7A" w:rsidR="00A62D39" w:rsidRPr="008F2660" w:rsidRDefault="00A62D39" w:rsidP="000F0BD6">
    <w:pPr>
      <w:pStyle w:val="Pidipagina"/>
      <w:tabs>
        <w:tab w:val="clear" w:pos="4819"/>
        <w:tab w:val="clear" w:pos="9638"/>
        <w:tab w:val="center" w:pos="5102"/>
      </w:tabs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  <w:r>
      <w:rPr>
        <w:rFonts w:ascii="Sylfaen" w:hAnsi="Sylfaen"/>
        <w:b w:val="0"/>
        <w:sz w:val="20"/>
        <w:szCs w:val="20"/>
      </w:rPr>
      <w:tab/>
    </w:r>
  </w:p>
  <w:p w14:paraId="773EA7E8" w14:textId="77777777" w:rsidR="00A62D39" w:rsidRPr="008F2660" w:rsidRDefault="00A62D39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>
      <w:rPr>
        <w:rFonts w:ascii="Sylfaen" w:hAnsi="Sylfaen"/>
        <w:b w:val="0"/>
        <w:sz w:val="20"/>
        <w:szCs w:val="20"/>
      </w:rPr>
      <w:t>1</w:t>
    </w:r>
  </w:p>
  <w:p w14:paraId="39BC5CFA" w14:textId="02B1C1D0" w:rsidR="00A62D39" w:rsidRPr="008F2660" w:rsidRDefault="00A62D39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10676B">
      <w:rPr>
        <w:rFonts w:ascii="Sylfaen" w:hAnsi="Sylfaen"/>
        <w:b w:val="0"/>
        <w:sz w:val="20"/>
        <w:szCs w:val="20"/>
      </w:rPr>
      <w:t>1</w:t>
    </w:r>
  </w:p>
  <w:p w14:paraId="0A47B9AA" w14:textId="77777777" w:rsidR="00A62D39" w:rsidRPr="0077227D" w:rsidRDefault="00A62D39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3F831BA9" wp14:editId="23C8F485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B66C9D" w14:textId="77777777" w:rsidR="00A62D39" w:rsidRPr="00B91702" w:rsidRDefault="00A62D39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831BA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58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">
              <v:textbox style="mso-fit-shape-to-text:t">
                <w:txbxContent>
                  <w:p w14:paraId="38B66C9D" w14:textId="77777777" w:rsidR="00A62D39" w:rsidRPr="00B91702" w:rsidRDefault="00A62D39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8247" behindDoc="0" locked="0" layoutInCell="1" allowOverlap="1" wp14:anchorId="6F5948C9" wp14:editId="4F4A493F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8DEAAB" id="Gruppo 26" o:spid="_x0000_s1026" style="position:absolute;margin-left:224.25pt;margin-top:743.55pt;width:149.15pt;height:82.9pt;z-index:251658247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8246" behindDoc="0" locked="0" layoutInCell="1" allowOverlap="1" wp14:anchorId="6FE8C409" wp14:editId="4FB5786B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1E9271" id="Gruppo 29" o:spid="_x0000_s1026" style="position:absolute;margin-left:224.25pt;margin-top:743.55pt;width:149.15pt;height:82.9pt;z-index:25165824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8245" behindDoc="0" locked="0" layoutInCell="1" allowOverlap="1" wp14:anchorId="7FD9711E" wp14:editId="53D57A5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C4A330" id="Gruppo 32" o:spid="_x0000_s1026" style="position:absolute;margin-left:224.25pt;margin-top:743.55pt;width:149.15pt;height:82.9pt;z-index:251658245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3FC351EB" wp14:editId="432A76F1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BBAD65" id="Gruppo 35" o:spid="_x0000_s1026" style="position:absolute;margin-left:224.25pt;margin-top:743.55pt;width:149.15pt;height:82.9pt;z-index:25165824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19F73" w14:textId="77777777" w:rsidR="00A62D39" w:rsidRDefault="00A62D39">
      <w:r>
        <w:separator/>
      </w:r>
    </w:p>
  </w:footnote>
  <w:footnote w:type="continuationSeparator" w:id="0">
    <w:p w14:paraId="30F89BCD" w14:textId="77777777" w:rsidR="00A62D39" w:rsidRDefault="00A62D39">
      <w:r>
        <w:continuationSeparator/>
      </w:r>
    </w:p>
  </w:footnote>
  <w:footnote w:type="continuationNotice" w:id="1">
    <w:p w14:paraId="1153ED1B" w14:textId="77777777" w:rsidR="00A62D39" w:rsidRDefault="00A62D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96399" w14:textId="50E0D32E" w:rsidR="00A62D39" w:rsidRPr="003D6E3F" w:rsidRDefault="00A62D39" w:rsidP="00580B67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 w:rsidRPr="00993796">
      <w:rPr>
        <w:noProof/>
      </w:rPr>
      <w:drawing>
        <wp:inline distT="0" distB="0" distL="0" distR="0" wp14:anchorId="5C1266D3" wp14:editId="48FF81B2">
          <wp:extent cx="6120130" cy="434871"/>
          <wp:effectExtent l="0" t="0" r="0" b="3810"/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34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463300"/>
    <w:multiLevelType w:val="hybridMultilevel"/>
    <w:tmpl w:val="71067E16"/>
    <w:lvl w:ilvl="0" w:tplc="52A05C6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548CF"/>
    <w:multiLevelType w:val="hybridMultilevel"/>
    <w:tmpl w:val="FC003C88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D74DE"/>
    <w:multiLevelType w:val="hybridMultilevel"/>
    <w:tmpl w:val="6B5E6D4E"/>
    <w:lvl w:ilvl="0" w:tplc="21B0E014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BD42E6"/>
    <w:multiLevelType w:val="hybridMultilevel"/>
    <w:tmpl w:val="1B2E13AA"/>
    <w:lvl w:ilvl="0" w:tplc="2040B4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E1F76"/>
    <w:multiLevelType w:val="hybridMultilevel"/>
    <w:tmpl w:val="D9D45120"/>
    <w:lvl w:ilvl="0" w:tplc="E458C9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1202C6"/>
    <w:multiLevelType w:val="hybridMultilevel"/>
    <w:tmpl w:val="1F22E64E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F0BA2"/>
    <w:multiLevelType w:val="multilevel"/>
    <w:tmpl w:val="F8F473DE"/>
    <w:lvl w:ilvl="0">
      <w:start w:val="1"/>
      <w:numFmt w:val="upperLetter"/>
      <w:lvlText w:val="%1)"/>
      <w:lvlJc w:val="left"/>
      <w:pPr>
        <w:ind w:left="720" w:hanging="436"/>
      </w:pPr>
      <w:rPr>
        <w:rFonts w:cs="Times New Roman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A0DF7"/>
    <w:multiLevelType w:val="hybridMultilevel"/>
    <w:tmpl w:val="E7728C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F0C4B"/>
    <w:multiLevelType w:val="multilevel"/>
    <w:tmpl w:val="B5561FB8"/>
    <w:lvl w:ilvl="0">
      <w:start w:val="1"/>
      <w:numFmt w:val="upperLetter"/>
      <w:lvlText w:val="%1)"/>
      <w:lvlJc w:val="left"/>
      <w:pPr>
        <w:ind w:left="720" w:hanging="436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A1771"/>
    <w:multiLevelType w:val="hybridMultilevel"/>
    <w:tmpl w:val="E7369A7A"/>
    <w:lvl w:ilvl="0" w:tplc="21B0E01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35565"/>
    <w:multiLevelType w:val="hybridMultilevel"/>
    <w:tmpl w:val="96301FEA"/>
    <w:lvl w:ilvl="0" w:tplc="A55AD754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6830"/>
    <w:multiLevelType w:val="hybridMultilevel"/>
    <w:tmpl w:val="679AFFF0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A3364"/>
    <w:multiLevelType w:val="hybridMultilevel"/>
    <w:tmpl w:val="993C135E"/>
    <w:lvl w:ilvl="0" w:tplc="21B0E014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1D33"/>
    <w:multiLevelType w:val="hybridMultilevel"/>
    <w:tmpl w:val="5ED6D522"/>
    <w:lvl w:ilvl="0" w:tplc="4EEAFA5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77E4E"/>
    <w:multiLevelType w:val="multilevel"/>
    <w:tmpl w:val="A9D0279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B042DCC"/>
    <w:multiLevelType w:val="hybridMultilevel"/>
    <w:tmpl w:val="3EFE0B44"/>
    <w:lvl w:ilvl="0" w:tplc="0394BF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79E1"/>
    <w:multiLevelType w:val="multilevel"/>
    <w:tmpl w:val="FE6C13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79F4A2D"/>
    <w:multiLevelType w:val="hybridMultilevel"/>
    <w:tmpl w:val="76FC4252"/>
    <w:lvl w:ilvl="0" w:tplc="3B30F85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43C5B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76A47"/>
    <w:multiLevelType w:val="hybridMultilevel"/>
    <w:tmpl w:val="F90497DC"/>
    <w:lvl w:ilvl="0" w:tplc="21B0E014">
      <w:start w:val="1"/>
      <w:numFmt w:val="bullet"/>
      <w:lvlText w:val="□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DD445B"/>
    <w:multiLevelType w:val="hybridMultilevel"/>
    <w:tmpl w:val="4626913C"/>
    <w:lvl w:ilvl="0" w:tplc="52A05C6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E45C23"/>
    <w:multiLevelType w:val="hybridMultilevel"/>
    <w:tmpl w:val="CB9C996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6A75310"/>
    <w:multiLevelType w:val="hybridMultilevel"/>
    <w:tmpl w:val="5E48456A"/>
    <w:lvl w:ilvl="0" w:tplc="E248866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43364A"/>
    <w:multiLevelType w:val="hybridMultilevel"/>
    <w:tmpl w:val="DCF68640"/>
    <w:lvl w:ilvl="0" w:tplc="0B3ECD18">
      <w:start w:val="1"/>
      <w:numFmt w:val="bullet"/>
      <w:lvlText w:val="□"/>
      <w:lvlJc w:val="left"/>
      <w:pPr>
        <w:ind w:left="340" w:firstLine="2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8D5AEC"/>
    <w:multiLevelType w:val="hybridMultilevel"/>
    <w:tmpl w:val="C1AEDE3E"/>
    <w:lvl w:ilvl="0" w:tplc="B868FB7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E66353"/>
    <w:multiLevelType w:val="hybridMultilevel"/>
    <w:tmpl w:val="81CAC608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C3A34"/>
    <w:multiLevelType w:val="hybridMultilevel"/>
    <w:tmpl w:val="23A6E760"/>
    <w:lvl w:ilvl="0" w:tplc="15C4826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781088"/>
    <w:multiLevelType w:val="hybridMultilevel"/>
    <w:tmpl w:val="62D2B10A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FC29DC"/>
    <w:multiLevelType w:val="hybridMultilevel"/>
    <w:tmpl w:val="2C0E7F22"/>
    <w:lvl w:ilvl="0" w:tplc="2252149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29"/>
  </w:num>
  <w:num w:numId="4">
    <w:abstractNumId w:val="27"/>
  </w:num>
  <w:num w:numId="5">
    <w:abstractNumId w:val="20"/>
  </w:num>
  <w:num w:numId="6">
    <w:abstractNumId w:val="12"/>
  </w:num>
  <w:num w:numId="7">
    <w:abstractNumId w:val="5"/>
  </w:num>
  <w:num w:numId="8">
    <w:abstractNumId w:val="22"/>
  </w:num>
  <w:num w:numId="9">
    <w:abstractNumId w:val="17"/>
  </w:num>
  <w:num w:numId="10">
    <w:abstractNumId w:val="2"/>
  </w:num>
  <w:num w:numId="11">
    <w:abstractNumId w:val="25"/>
  </w:num>
  <w:num w:numId="12">
    <w:abstractNumId w:val="14"/>
  </w:num>
  <w:num w:numId="13">
    <w:abstractNumId w:val="30"/>
  </w:num>
  <w:num w:numId="14">
    <w:abstractNumId w:val="31"/>
  </w:num>
  <w:num w:numId="15">
    <w:abstractNumId w:val="28"/>
  </w:num>
  <w:num w:numId="16">
    <w:abstractNumId w:val="8"/>
  </w:num>
  <w:num w:numId="17">
    <w:abstractNumId w:val="1"/>
  </w:num>
  <w:num w:numId="18">
    <w:abstractNumId w:val="26"/>
  </w:num>
  <w:num w:numId="19">
    <w:abstractNumId w:val="11"/>
  </w:num>
  <w:num w:numId="20">
    <w:abstractNumId w:val="4"/>
  </w:num>
  <w:num w:numId="21">
    <w:abstractNumId w:val="9"/>
  </w:num>
  <w:num w:numId="22">
    <w:abstractNumId w:val="7"/>
  </w:num>
  <w:num w:numId="23">
    <w:abstractNumId w:val="16"/>
  </w:num>
  <w:num w:numId="24">
    <w:abstractNumId w:val="18"/>
  </w:num>
  <w:num w:numId="25">
    <w:abstractNumId w:val="0"/>
  </w:num>
  <w:num w:numId="26">
    <w:abstractNumId w:val="15"/>
  </w:num>
  <w:num w:numId="27">
    <w:abstractNumId w:val="23"/>
  </w:num>
  <w:num w:numId="28">
    <w:abstractNumId w:val="3"/>
  </w:num>
  <w:num w:numId="29">
    <w:abstractNumId w:val="13"/>
  </w:num>
  <w:num w:numId="30">
    <w:abstractNumId w:val="21"/>
  </w:num>
  <w:num w:numId="31">
    <w:abstractNumId w:val="1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D3"/>
    <w:rsid w:val="000009F6"/>
    <w:rsid w:val="000108BE"/>
    <w:rsid w:val="00013564"/>
    <w:rsid w:val="00015356"/>
    <w:rsid w:val="00016126"/>
    <w:rsid w:val="00024B23"/>
    <w:rsid w:val="00025A71"/>
    <w:rsid w:val="00045BC8"/>
    <w:rsid w:val="00047717"/>
    <w:rsid w:val="00062868"/>
    <w:rsid w:val="00070983"/>
    <w:rsid w:val="00082785"/>
    <w:rsid w:val="000905E1"/>
    <w:rsid w:val="000973AE"/>
    <w:rsid w:val="000B109D"/>
    <w:rsid w:val="000B552F"/>
    <w:rsid w:val="000B7649"/>
    <w:rsid w:val="000C5D03"/>
    <w:rsid w:val="000C6F3E"/>
    <w:rsid w:val="000D272F"/>
    <w:rsid w:val="000D28B5"/>
    <w:rsid w:val="000E3FA3"/>
    <w:rsid w:val="000E44B8"/>
    <w:rsid w:val="000F0BD6"/>
    <w:rsid w:val="00104D9C"/>
    <w:rsid w:val="0010676B"/>
    <w:rsid w:val="00111FE6"/>
    <w:rsid w:val="00115624"/>
    <w:rsid w:val="0011570A"/>
    <w:rsid w:val="00120524"/>
    <w:rsid w:val="00124732"/>
    <w:rsid w:val="00140044"/>
    <w:rsid w:val="001417B2"/>
    <w:rsid w:val="00147DCB"/>
    <w:rsid w:val="001644DD"/>
    <w:rsid w:val="00165EDF"/>
    <w:rsid w:val="001707D4"/>
    <w:rsid w:val="00174C05"/>
    <w:rsid w:val="00180A05"/>
    <w:rsid w:val="001867A1"/>
    <w:rsid w:val="001916D6"/>
    <w:rsid w:val="001A5ECE"/>
    <w:rsid w:val="001B4200"/>
    <w:rsid w:val="001D6EA7"/>
    <w:rsid w:val="001D76BE"/>
    <w:rsid w:val="001E0B4E"/>
    <w:rsid w:val="0023205B"/>
    <w:rsid w:val="00236B6C"/>
    <w:rsid w:val="00237B44"/>
    <w:rsid w:val="00245934"/>
    <w:rsid w:val="002522BD"/>
    <w:rsid w:val="00252E24"/>
    <w:rsid w:val="0027711C"/>
    <w:rsid w:val="00291DFF"/>
    <w:rsid w:val="002A614F"/>
    <w:rsid w:val="002C1392"/>
    <w:rsid w:val="002C57CC"/>
    <w:rsid w:val="002F0A87"/>
    <w:rsid w:val="00304864"/>
    <w:rsid w:val="0032584A"/>
    <w:rsid w:val="00325865"/>
    <w:rsid w:val="00327632"/>
    <w:rsid w:val="00330214"/>
    <w:rsid w:val="003512E7"/>
    <w:rsid w:val="003533D6"/>
    <w:rsid w:val="00354A98"/>
    <w:rsid w:val="00355CDD"/>
    <w:rsid w:val="0036053C"/>
    <w:rsid w:val="003739F1"/>
    <w:rsid w:val="0037767D"/>
    <w:rsid w:val="00377FC2"/>
    <w:rsid w:val="00391224"/>
    <w:rsid w:val="00396C01"/>
    <w:rsid w:val="003A1F2C"/>
    <w:rsid w:val="003B1BD7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642E8"/>
    <w:rsid w:val="00473B40"/>
    <w:rsid w:val="00476D4C"/>
    <w:rsid w:val="004779C5"/>
    <w:rsid w:val="00477EC0"/>
    <w:rsid w:val="00493ADD"/>
    <w:rsid w:val="00494EC7"/>
    <w:rsid w:val="004969D0"/>
    <w:rsid w:val="004A6697"/>
    <w:rsid w:val="004B21E4"/>
    <w:rsid w:val="004B714C"/>
    <w:rsid w:val="004C4295"/>
    <w:rsid w:val="004C7FED"/>
    <w:rsid w:val="004D247C"/>
    <w:rsid w:val="004D576A"/>
    <w:rsid w:val="004D7A22"/>
    <w:rsid w:val="004E0694"/>
    <w:rsid w:val="00501959"/>
    <w:rsid w:val="00501D49"/>
    <w:rsid w:val="0051291E"/>
    <w:rsid w:val="005237C8"/>
    <w:rsid w:val="00527236"/>
    <w:rsid w:val="00552498"/>
    <w:rsid w:val="005666E6"/>
    <w:rsid w:val="00580B67"/>
    <w:rsid w:val="00580CD6"/>
    <w:rsid w:val="00581F13"/>
    <w:rsid w:val="0059073F"/>
    <w:rsid w:val="005908B9"/>
    <w:rsid w:val="005944C1"/>
    <w:rsid w:val="005947B7"/>
    <w:rsid w:val="005A60B8"/>
    <w:rsid w:val="005E06BA"/>
    <w:rsid w:val="005E4462"/>
    <w:rsid w:val="005E49C1"/>
    <w:rsid w:val="00607AE0"/>
    <w:rsid w:val="006128A3"/>
    <w:rsid w:val="00617897"/>
    <w:rsid w:val="00627E91"/>
    <w:rsid w:val="006336B2"/>
    <w:rsid w:val="0063643D"/>
    <w:rsid w:val="00636A90"/>
    <w:rsid w:val="00637BC4"/>
    <w:rsid w:val="00651428"/>
    <w:rsid w:val="00651B26"/>
    <w:rsid w:val="00653038"/>
    <w:rsid w:val="006721C0"/>
    <w:rsid w:val="0067370D"/>
    <w:rsid w:val="006774C6"/>
    <w:rsid w:val="00692A0A"/>
    <w:rsid w:val="00695411"/>
    <w:rsid w:val="006A25A8"/>
    <w:rsid w:val="006A6EF6"/>
    <w:rsid w:val="006B00D0"/>
    <w:rsid w:val="006B1FAF"/>
    <w:rsid w:val="006B35B0"/>
    <w:rsid w:val="006B7102"/>
    <w:rsid w:val="006C3540"/>
    <w:rsid w:val="006C3FC7"/>
    <w:rsid w:val="006D1DDF"/>
    <w:rsid w:val="006D307C"/>
    <w:rsid w:val="006D7F47"/>
    <w:rsid w:val="006E1546"/>
    <w:rsid w:val="006F0146"/>
    <w:rsid w:val="006F5969"/>
    <w:rsid w:val="00702562"/>
    <w:rsid w:val="00714459"/>
    <w:rsid w:val="0072322F"/>
    <w:rsid w:val="00730350"/>
    <w:rsid w:val="00730609"/>
    <w:rsid w:val="00731C35"/>
    <w:rsid w:val="00740DCC"/>
    <w:rsid w:val="007539B2"/>
    <w:rsid w:val="00754164"/>
    <w:rsid w:val="007615C1"/>
    <w:rsid w:val="0077227D"/>
    <w:rsid w:val="00774DE4"/>
    <w:rsid w:val="00787D7A"/>
    <w:rsid w:val="00793636"/>
    <w:rsid w:val="00795E9C"/>
    <w:rsid w:val="0079644E"/>
    <w:rsid w:val="007A2DC2"/>
    <w:rsid w:val="007B49C6"/>
    <w:rsid w:val="007B52E2"/>
    <w:rsid w:val="007E785B"/>
    <w:rsid w:val="007F55CD"/>
    <w:rsid w:val="008032CD"/>
    <w:rsid w:val="00815D86"/>
    <w:rsid w:val="00831A9D"/>
    <w:rsid w:val="00853464"/>
    <w:rsid w:val="00853E9C"/>
    <w:rsid w:val="00857897"/>
    <w:rsid w:val="00857E70"/>
    <w:rsid w:val="008613F7"/>
    <w:rsid w:val="008707A2"/>
    <w:rsid w:val="00873DE8"/>
    <w:rsid w:val="008745A7"/>
    <w:rsid w:val="0088667B"/>
    <w:rsid w:val="00892650"/>
    <w:rsid w:val="00894037"/>
    <w:rsid w:val="008A6623"/>
    <w:rsid w:val="008A6904"/>
    <w:rsid w:val="008B5977"/>
    <w:rsid w:val="008C0C7F"/>
    <w:rsid w:val="008D55BD"/>
    <w:rsid w:val="008E2B9C"/>
    <w:rsid w:val="008F2660"/>
    <w:rsid w:val="008F4A34"/>
    <w:rsid w:val="008F7055"/>
    <w:rsid w:val="009054B3"/>
    <w:rsid w:val="009077A0"/>
    <w:rsid w:val="00923308"/>
    <w:rsid w:val="00945DD3"/>
    <w:rsid w:val="00956ECA"/>
    <w:rsid w:val="00962E67"/>
    <w:rsid w:val="00967519"/>
    <w:rsid w:val="00970946"/>
    <w:rsid w:val="00975653"/>
    <w:rsid w:val="00980D6A"/>
    <w:rsid w:val="00981920"/>
    <w:rsid w:val="0098263C"/>
    <w:rsid w:val="00985F1F"/>
    <w:rsid w:val="00987D14"/>
    <w:rsid w:val="009B6D7E"/>
    <w:rsid w:val="009E36DF"/>
    <w:rsid w:val="009E593E"/>
    <w:rsid w:val="00A128C7"/>
    <w:rsid w:val="00A23B41"/>
    <w:rsid w:val="00A33AC2"/>
    <w:rsid w:val="00A500C2"/>
    <w:rsid w:val="00A56887"/>
    <w:rsid w:val="00A601C4"/>
    <w:rsid w:val="00A60A69"/>
    <w:rsid w:val="00A60AC2"/>
    <w:rsid w:val="00A6290F"/>
    <w:rsid w:val="00A62D39"/>
    <w:rsid w:val="00A729BD"/>
    <w:rsid w:val="00A72BE2"/>
    <w:rsid w:val="00A76CF1"/>
    <w:rsid w:val="00A81A0A"/>
    <w:rsid w:val="00AA3CAB"/>
    <w:rsid w:val="00AA4A9D"/>
    <w:rsid w:val="00AC6468"/>
    <w:rsid w:val="00AF1519"/>
    <w:rsid w:val="00B01DAD"/>
    <w:rsid w:val="00B04990"/>
    <w:rsid w:val="00B0657B"/>
    <w:rsid w:val="00B11634"/>
    <w:rsid w:val="00B1643E"/>
    <w:rsid w:val="00B214A1"/>
    <w:rsid w:val="00B34F1B"/>
    <w:rsid w:val="00B36D8E"/>
    <w:rsid w:val="00B61E7C"/>
    <w:rsid w:val="00B666BB"/>
    <w:rsid w:val="00B803AF"/>
    <w:rsid w:val="00B91702"/>
    <w:rsid w:val="00B92CCC"/>
    <w:rsid w:val="00B95B7F"/>
    <w:rsid w:val="00B97604"/>
    <w:rsid w:val="00BA1DD6"/>
    <w:rsid w:val="00BD5CF5"/>
    <w:rsid w:val="00C06F1A"/>
    <w:rsid w:val="00C17F0A"/>
    <w:rsid w:val="00C2214A"/>
    <w:rsid w:val="00C312CF"/>
    <w:rsid w:val="00C42F76"/>
    <w:rsid w:val="00C467F5"/>
    <w:rsid w:val="00C47264"/>
    <w:rsid w:val="00C635ED"/>
    <w:rsid w:val="00C6487D"/>
    <w:rsid w:val="00C77B8B"/>
    <w:rsid w:val="00C87E75"/>
    <w:rsid w:val="00CB0247"/>
    <w:rsid w:val="00CB339C"/>
    <w:rsid w:val="00CB3668"/>
    <w:rsid w:val="00CD1A08"/>
    <w:rsid w:val="00CD39EA"/>
    <w:rsid w:val="00CE1179"/>
    <w:rsid w:val="00CE266A"/>
    <w:rsid w:val="00CE2BFA"/>
    <w:rsid w:val="00CF7EE7"/>
    <w:rsid w:val="00D01F90"/>
    <w:rsid w:val="00D04338"/>
    <w:rsid w:val="00D05E72"/>
    <w:rsid w:val="00D272FB"/>
    <w:rsid w:val="00D37077"/>
    <w:rsid w:val="00D43FB8"/>
    <w:rsid w:val="00D604B9"/>
    <w:rsid w:val="00D7066C"/>
    <w:rsid w:val="00D72013"/>
    <w:rsid w:val="00D732D1"/>
    <w:rsid w:val="00D75BFD"/>
    <w:rsid w:val="00D81801"/>
    <w:rsid w:val="00D8290C"/>
    <w:rsid w:val="00D862FD"/>
    <w:rsid w:val="00D86A3F"/>
    <w:rsid w:val="00D934FE"/>
    <w:rsid w:val="00D94A6F"/>
    <w:rsid w:val="00DA1716"/>
    <w:rsid w:val="00DA4165"/>
    <w:rsid w:val="00DB4FB6"/>
    <w:rsid w:val="00DD10F2"/>
    <w:rsid w:val="00DD57A9"/>
    <w:rsid w:val="00DD762B"/>
    <w:rsid w:val="00DD7DB4"/>
    <w:rsid w:val="00DF2F53"/>
    <w:rsid w:val="00E05AFF"/>
    <w:rsid w:val="00E15073"/>
    <w:rsid w:val="00E21160"/>
    <w:rsid w:val="00E3780D"/>
    <w:rsid w:val="00E41222"/>
    <w:rsid w:val="00E509A2"/>
    <w:rsid w:val="00E519FD"/>
    <w:rsid w:val="00E8132D"/>
    <w:rsid w:val="00EB000E"/>
    <w:rsid w:val="00EB0EBF"/>
    <w:rsid w:val="00EC5D35"/>
    <w:rsid w:val="00EE0E92"/>
    <w:rsid w:val="00EE389F"/>
    <w:rsid w:val="00EF6235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3E8F"/>
    <w:rsid w:val="00FD1EC9"/>
    <w:rsid w:val="00FE30F5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51A6EC1"/>
  <w15:docId w15:val="{9AEFFD54-6DFB-4918-BF43-AB276F9C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92650"/>
  </w:style>
  <w:style w:type="paragraph" w:styleId="Intestazione">
    <w:name w:val="header"/>
    <w:basedOn w:val="Normale"/>
    <w:link w:val="IntestazioneCarattere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8F2660"/>
    <w:rPr>
      <w:b/>
      <w:iCs/>
      <w:sz w:val="32"/>
      <w:szCs w:val="24"/>
    </w:rPr>
  </w:style>
  <w:style w:type="paragraph" w:styleId="Titolo">
    <w:name w:val="Title"/>
    <w:basedOn w:val="Normale"/>
    <w:link w:val="TitoloCarattere"/>
    <w:qFormat/>
    <w:rsid w:val="000B7649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0B7649"/>
    <w:rPr>
      <w:rFonts w:ascii="Arial" w:hAnsi="Arial"/>
      <w:snapToGrid w:val="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CE2BFA"/>
    <w:rPr>
      <w:color w:val="0000FF"/>
      <w:u w:val="single"/>
    </w:rPr>
  </w:style>
  <w:style w:type="character" w:customStyle="1" w:styleId="text-info">
    <w:name w:val="text-info"/>
    <w:basedOn w:val="Carpredefinitoparagrafo"/>
    <w:rsid w:val="00024B23"/>
  </w:style>
  <w:style w:type="character" w:customStyle="1" w:styleId="Enfasigrassetto1">
    <w:name w:val="Enfasi (grassetto)1"/>
    <w:autoRedefine/>
    <w:rsid w:val="00A23B41"/>
    <w:rPr>
      <w:rFonts w:ascii="Lucida Grande" w:eastAsia="ヒラギノ角ゴ Pro W3" w:hAnsi="Lucida Grande"/>
      <w:b/>
      <w:i w:val="0"/>
      <w:color w:val="000000"/>
      <w:sz w:val="20"/>
    </w:rPr>
  </w:style>
  <w:style w:type="character" w:styleId="Enfasigrassetto">
    <w:name w:val="Strong"/>
    <w:basedOn w:val="Carpredefinitoparagrafo"/>
    <w:uiPriority w:val="22"/>
    <w:qFormat/>
    <w:rsid w:val="00987D14"/>
    <w:rPr>
      <w:b/>
      <w:bCs/>
    </w:rPr>
  </w:style>
  <w:style w:type="paragraph" w:styleId="Paragrafoelenco">
    <w:name w:val="List Paragraph"/>
    <w:basedOn w:val="Normale"/>
    <w:uiPriority w:val="34"/>
    <w:qFormat/>
    <w:rsid w:val="009E593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9E593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62D39"/>
    <w:pPr>
      <w:spacing w:before="100" w:beforeAutospacing="1" w:after="100" w:afterAutospacing="1"/>
    </w:pPr>
    <w:rPr>
      <w:b w:val="0"/>
      <w:i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scomer.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urp@regione.emilia-romagna.it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mailto:ebrandi@iscomer.it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brandi@iscomer.it/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migoni\Downloads\modulo_iscrizione_v0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1E4C162032B04D809E11DAD9190484" ma:contentTypeVersion="18" ma:contentTypeDescription="Creare un nuovo documento." ma:contentTypeScope="" ma:versionID="c55a2e9582e8119c972f1435a0cab832">
  <xsd:schema xmlns:xsd="http://www.w3.org/2001/XMLSchema" xmlns:xs="http://www.w3.org/2001/XMLSchema" xmlns:p="http://schemas.microsoft.com/office/2006/metadata/properties" xmlns:ns2="9a343f6b-f1df-49d1-800f-7a92a6e5111b" xmlns:ns3="a9567cc6-8121-4b53-87ed-877bc1919310" targetNamespace="http://schemas.microsoft.com/office/2006/metadata/properties" ma:root="true" ma:fieldsID="c6f9d51733fd7df8edec890fb14c9c6a" ns2:_="" ns3:_="">
    <xsd:import namespace="9a343f6b-f1df-49d1-800f-7a92a6e5111b"/>
    <xsd:import namespace="a9567cc6-8121-4b53-87ed-877bc191931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43f6b-f1df-49d1-800f-7a92a6e511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f76bf2b7-31ce-4374-8c48-26fbb37ad62f}" ma:internalName="TaxCatchAll" ma:showField="CatchAllData" ma:web="9a343f6b-f1df-49d1-800f-7a92a6e51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67cc6-8121-4b53-87ed-877bc1919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343f6b-f1df-49d1-800f-7a92a6e5111b">N264PXMR2X4M-2110136656-61773</_dlc_DocId>
    <_dlc_DocIdUrl xmlns="9a343f6b-f1df-49d1-800f-7a92a6e5111b">
      <Url>https://confcommercioer.sharepoint.com/sites/rimini/_layouts/15/DocIdRedir.aspx?ID=N264PXMR2X4M-2110136656-61773</Url>
      <Description>N264PXMR2X4M-2110136656-61773</Description>
    </_dlc_DocIdUrl>
    <lcf76f155ced4ddcb4097134ff3c332f xmlns="a9567cc6-8121-4b53-87ed-877bc1919310">
      <Terms xmlns="http://schemas.microsoft.com/office/infopath/2007/PartnerControls"/>
    </lcf76f155ced4ddcb4097134ff3c332f>
    <TaxCatchAll xmlns="9a343f6b-f1df-49d1-800f-7a92a6e5111b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B081-E121-4951-B7F1-44A52C38BD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26A880-127F-4742-A7A9-E5C166E87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43f6b-f1df-49d1-800f-7a92a6e5111b"/>
    <ds:schemaRef ds:uri="a9567cc6-8121-4b53-87ed-877bc1919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9a343f6b-f1df-49d1-800f-7a92a6e5111b"/>
    <ds:schemaRef ds:uri="a9567cc6-8121-4b53-87ed-877bc1919310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22DBED-DE9D-4E45-9CFE-6E20E062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modulo_iscrizione_v00.dotx</Template>
  <TotalTime>48</TotalTime>
  <Pages>5</Pages>
  <Words>2120</Words>
  <Characters>14067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/>
  <LinksUpToDate>false</LinksUpToDate>
  <CharactersWithSpaces>16155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Matteo Amigoni</dc:creator>
  <cp:lastModifiedBy>Elisa Brandi</cp:lastModifiedBy>
  <cp:revision>14</cp:revision>
  <cp:lastPrinted>2025-02-06T08:39:00Z</cp:lastPrinted>
  <dcterms:created xsi:type="dcterms:W3CDTF">2025-02-06T09:04:00Z</dcterms:created>
  <dcterms:modified xsi:type="dcterms:W3CDTF">2025-04-07T13:18:00Z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0x0101004B1E4C162032B04D809E11DAD9190484</vt:lpwstr>
  </property>
  <property fmtid="{D5CDD505-2E9C-101B-9397-08002B2CF9AE}" pid="3" name="MediaServiceImageTags">
    <vt:lpwstr/>
  </property>
  <property fmtid="{D5CDD505-2E9C-101B-9397-08002B2CF9AE}" pid="4" name="_dlc_DocIdItemGuid">
    <vt:lpwstr>cf8f6e28-b158-4bc1-a0f6-632a4f233410</vt:lpwstr>
  </property>
</Properties>
</file>