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32DB4" w14:textId="70D827E7" w:rsidR="00B91702" w:rsidRDefault="00861AD3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Arial" w:hAnsi="Arial"/>
          <w:b w:val="0"/>
          <w:sz w:val="36"/>
          <w:szCs w:val="40"/>
        </w:rPr>
      </w:pPr>
      <w:r w:rsidRPr="00861AD3">
        <w:rPr>
          <w:rFonts w:ascii="Arial" w:hAnsi="Arial"/>
          <w:b w:val="0"/>
          <w:noProof/>
          <w:sz w:val="36"/>
          <w:szCs w:val="40"/>
        </w:rPr>
        <w:drawing>
          <wp:inline distT="0" distB="0" distL="0" distR="0" wp14:anchorId="1748D463" wp14:editId="69DFA5D2">
            <wp:extent cx="6479540" cy="457716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B91702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Arial" w:hAnsi="Arial"/>
          <w:b w:val="0"/>
          <w:sz w:val="36"/>
          <w:szCs w:val="40"/>
        </w:rPr>
      </w:pPr>
    </w:p>
    <w:p w14:paraId="35215EA4" w14:textId="77777777" w:rsidR="00B91702" w:rsidRDefault="00476D4C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3528EF" wp14:editId="557017B0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AC16C14">
              <v:rect id="Rettangolo 19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43f60 [1604]" stroked="f" w14:anchorId="7FFE5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/>
            </w:pict>
          </mc:Fallback>
        </mc:AlternateContent>
      </w:r>
    </w:p>
    <w:p w14:paraId="78EF0645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0A37501D" w14:textId="77777777" w:rsidR="000D272F" w:rsidRDefault="000D272F" w:rsidP="00015356">
      <w:pPr>
        <w:rPr>
          <w:rFonts w:ascii="BankGothic Md BT" w:hAnsi="BankGothic Md BT" w:cs="Arial"/>
          <w:b w:val="0"/>
          <w:iCs w:val="0"/>
          <w:color w:val="C00000"/>
          <w:sz w:val="26"/>
          <w:szCs w:val="26"/>
        </w:rPr>
      </w:pPr>
    </w:p>
    <w:p w14:paraId="65093C36" w14:textId="77777777" w:rsidR="00252E24" w:rsidRPr="000D272F" w:rsidRDefault="336DC691" w:rsidP="336DC691">
      <w:pPr>
        <w:rPr>
          <w:rFonts w:ascii="BankGothic Md BT" w:hAnsi="BankGothic Md BT" w:cs="Arial"/>
          <w:color w:val="C00000"/>
          <w:sz w:val="30"/>
          <w:szCs w:val="30"/>
        </w:rPr>
      </w:pPr>
      <w:r w:rsidRPr="336DC691">
        <w:rPr>
          <w:rFonts w:ascii="BankGothic Md BT" w:hAnsi="BankGothic Md BT" w:cs="Arial"/>
          <w:color w:val="C00000"/>
          <w:sz w:val="30"/>
          <w:szCs w:val="30"/>
        </w:rPr>
        <w:t>ISCRIZIONE CORSO / PERCORSO</w:t>
      </w:r>
    </w:p>
    <w:p w14:paraId="707E2FE6" w14:textId="77777777" w:rsidR="00252E24" w:rsidRDefault="00252E24" w:rsidP="00476D4C">
      <w:pPr>
        <w:ind w:left="567"/>
        <w:jc w:val="center"/>
        <w:rPr>
          <w:rFonts w:ascii="Stylus BT" w:hAnsi="Stylus BT" w:cs="Arial"/>
          <w:b w:val="0"/>
          <w:sz w:val="26"/>
          <w:szCs w:val="26"/>
        </w:rPr>
      </w:pPr>
      <w:r>
        <w:rPr>
          <w:rFonts w:ascii="Arial Unicode MS" w:eastAsia="Arial Unicode MS" w:hAnsi="Arial Unicode MS" w:cs="Arial Unicode MS"/>
          <w:b w:val="0"/>
          <w:bCs/>
          <w:noProof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5EE578" wp14:editId="2F95D5A8">
                <wp:simplePos x="0" y="0"/>
                <wp:positionH relativeFrom="column">
                  <wp:posOffset>-151765</wp:posOffset>
                </wp:positionH>
                <wp:positionV relativeFrom="paragraph">
                  <wp:posOffset>35560</wp:posOffset>
                </wp:positionV>
                <wp:extent cx="6800215" cy="6697345"/>
                <wp:effectExtent l="38100" t="19050" r="57785" b="46355"/>
                <wp:wrapNone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6697345"/>
                          <a:chOff x="567" y="3737"/>
                          <a:chExt cx="6288" cy="10948"/>
                        </a:xfrm>
                      </wpg:grpSpPr>
                      <wps:wsp>
                        <wps:cNvPr id="21" name="Rettangolo 3"/>
                        <wps:cNvSpPr>
                          <a:spLocks noChangeArrowheads="1"/>
                        </wps:cNvSpPr>
                        <wps:spPr bwMode="auto">
                          <a:xfrm>
                            <a:off x="573" y="3759"/>
                            <a:ext cx="3175" cy="45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Connettore 1 5"/>
                        <wps:cNvCnPr/>
                        <wps:spPr bwMode="auto">
                          <a:xfrm flipH="1">
                            <a:off x="567" y="3737"/>
                            <a:ext cx="51" cy="10948"/>
                          </a:xfrm>
                          <a:prstGeom prst="line">
                            <a:avLst/>
                          </a:prstGeom>
                          <a:noFill/>
                          <a:ln w="79375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Connettore 1 8"/>
                        <wps:cNvCnPr/>
                        <wps:spPr bwMode="auto">
                          <a:xfrm flipV="1">
                            <a:off x="2835" y="3794"/>
                            <a:ext cx="4020" cy="13"/>
                          </a:xfrm>
                          <a:prstGeom prst="line">
                            <a:avLst/>
                          </a:prstGeom>
                          <a:noFill/>
                          <a:ln w="79375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wp14="http://schemas.microsoft.com/office/word/2010/wordml" xmlns:a14="http://schemas.microsoft.com/office/drawing/2010/main" xmlns:a="http://schemas.openxmlformats.org/drawingml/2006/main"/>
        </mc:AlternateContent>
      </w:r>
    </w:p>
    <w:p w14:paraId="02EB378F" w14:textId="77777777" w:rsidR="00252E24" w:rsidRDefault="00252E24" w:rsidP="00476D4C">
      <w:pPr>
        <w:ind w:left="567"/>
        <w:jc w:val="center"/>
        <w:rPr>
          <w:rFonts w:ascii="Stylus BT" w:hAnsi="Stylus BT" w:cs="Arial"/>
          <w:b w:val="0"/>
          <w:iCs w:val="0"/>
          <w:sz w:val="26"/>
          <w:szCs w:val="26"/>
        </w:rPr>
      </w:pPr>
    </w:p>
    <w:p w14:paraId="6A05A809" w14:textId="77777777" w:rsidR="00015356" w:rsidRDefault="00015356" w:rsidP="00015356">
      <w:pPr>
        <w:ind w:left="142"/>
        <w:rPr>
          <w:rFonts w:ascii="Stylus BT" w:hAnsi="Stylus BT" w:cs="Arial"/>
          <w:b w:val="0"/>
          <w:iCs w:val="0"/>
          <w:sz w:val="18"/>
          <w:szCs w:val="18"/>
        </w:rPr>
      </w:pPr>
    </w:p>
    <w:p w14:paraId="0FB9ECC0" w14:textId="58EA8DCA" w:rsidR="00015356" w:rsidRPr="00D86A3F" w:rsidRDefault="00015356" w:rsidP="00D86A3F">
      <w:pPr>
        <w:ind w:left="142"/>
        <w:jc w:val="center"/>
        <w:rPr>
          <w:rFonts w:ascii="Stylus BT" w:hAnsi="Stylus BT" w:cs="Arial"/>
          <w:iCs w:val="0"/>
          <w:sz w:val="20"/>
          <w:szCs w:val="18"/>
        </w:rPr>
      </w:pPr>
      <w:r w:rsidRPr="00D86A3F">
        <w:rPr>
          <w:rFonts w:ascii="Stylus BT" w:hAnsi="Stylus BT" w:cs="Arial"/>
          <w:iCs w:val="0"/>
          <w:sz w:val="20"/>
          <w:szCs w:val="18"/>
        </w:rPr>
        <w:t>AUTOCERTIFICAZIONE DEI REQUISITI DEI PARTECIPANTI (ai sensi degli art. 46 e 47 D.P.R. 445 del 28/12/2000)</w:t>
      </w:r>
    </w:p>
    <w:p w14:paraId="3D9247C4" w14:textId="77777777" w:rsidR="00F80719" w:rsidRDefault="00F80719" w:rsidP="000B7649">
      <w:pPr>
        <w:pStyle w:val="Titolo"/>
        <w:tabs>
          <w:tab w:val="left" w:pos="142"/>
        </w:tabs>
        <w:ind w:right="-284"/>
        <w:rPr>
          <w:rFonts w:ascii="Calibri" w:eastAsia="ヒラギノ角ゴ Pro W3" w:hAnsi="Calibri" w:cs="Arial"/>
          <w:i/>
          <w:iCs/>
          <w:color w:val="000000"/>
          <w:sz w:val="22"/>
          <w:szCs w:val="22"/>
        </w:rPr>
      </w:pPr>
    </w:p>
    <w:p w14:paraId="52F09D4D" w14:textId="73CF7F64" w:rsidR="00F80719" w:rsidRPr="00084ECE" w:rsidRDefault="00F80719" w:rsidP="00F80719">
      <w:pPr>
        <w:pStyle w:val="Titolo"/>
        <w:tabs>
          <w:tab w:val="left" w:pos="142"/>
        </w:tabs>
        <w:ind w:right="-284"/>
        <w:rPr>
          <w:rFonts w:ascii="Calibri" w:eastAsia="ヒラギノ角ゴ Pro W3" w:hAnsi="Calibri" w:cs="Arial"/>
          <w:iCs/>
          <w:color w:val="000000"/>
          <w:sz w:val="22"/>
          <w:szCs w:val="22"/>
        </w:rPr>
      </w:pPr>
      <w:r w:rsidRPr="00084ECE">
        <w:rPr>
          <w:rFonts w:ascii="Calibri" w:eastAsia="ヒラギノ角ゴ Pro W3" w:hAnsi="Calibri" w:cs="Arial"/>
          <w:iCs/>
          <w:color w:val="000000"/>
          <w:sz w:val="22"/>
          <w:szCs w:val="22"/>
        </w:rPr>
        <w:t xml:space="preserve">COMPETENZE PER LA VALORIZZAZIONE SOSTENIBILE DELLE ECCELLENZE TERRITORIALI </w:t>
      </w:r>
    </w:p>
    <w:p w14:paraId="1B4549EE" w14:textId="32E9EB32" w:rsidR="00F80719" w:rsidRDefault="00F80719" w:rsidP="00F80719">
      <w:pPr>
        <w:pStyle w:val="Titolo"/>
        <w:tabs>
          <w:tab w:val="left" w:pos="142"/>
        </w:tabs>
        <w:ind w:right="-284"/>
        <w:rPr>
          <w:rFonts w:ascii="Calibri" w:eastAsia="ヒラギノ角ゴ Pro W3" w:hAnsi="Calibri" w:cs="Arial"/>
          <w:i/>
          <w:iCs/>
          <w:color w:val="000000"/>
          <w:sz w:val="22"/>
          <w:szCs w:val="22"/>
        </w:rPr>
      </w:pPr>
      <w:r w:rsidRPr="00CF257A">
        <w:rPr>
          <w:rFonts w:ascii="Calibri" w:eastAsia="ヒラギノ角ゴ Pro W3" w:hAnsi="Calibri" w:cs="Arial"/>
          <w:i/>
          <w:iCs/>
          <w:color w:val="000000"/>
          <w:sz w:val="22"/>
          <w:szCs w:val="22"/>
        </w:rPr>
        <w:t xml:space="preserve">Operazione Rif. PA </w:t>
      </w:r>
      <w:r>
        <w:rPr>
          <w:rFonts w:ascii="Calibri" w:eastAsia="ヒラギノ角ゴ Pro W3" w:hAnsi="Calibri" w:cs="Arial"/>
          <w:i/>
          <w:iCs/>
          <w:color w:val="000000"/>
          <w:sz w:val="22"/>
          <w:szCs w:val="22"/>
        </w:rPr>
        <w:t>2024-22729/RER</w:t>
      </w:r>
    </w:p>
    <w:p w14:paraId="770C9416" w14:textId="609DE321" w:rsidR="004B714C" w:rsidRDefault="00084ECE" w:rsidP="000B7649">
      <w:pPr>
        <w:pStyle w:val="Titolo"/>
        <w:tabs>
          <w:tab w:val="left" w:pos="142"/>
        </w:tabs>
        <w:ind w:right="-284"/>
        <w:rPr>
          <w:rFonts w:ascii="Calibri" w:eastAsia="ヒラギノ角ゴ Pro W3" w:hAnsi="Calibri" w:cs="Arial"/>
          <w:i/>
          <w:iCs/>
          <w:color w:val="000000"/>
          <w:sz w:val="22"/>
          <w:szCs w:val="22"/>
        </w:rPr>
      </w:pPr>
      <w:bookmarkStart w:id="0" w:name="_GoBack"/>
      <w:bookmarkEnd w:id="0"/>
      <w:r w:rsidRPr="00084ECE">
        <w:rPr>
          <w:rFonts w:ascii="Calibri" w:eastAsia="ヒラギノ角ゴ Pro W3" w:hAnsi="Calibri" w:cs="Arial"/>
          <w:i/>
          <w:iCs/>
          <w:color w:val="000000"/>
          <w:sz w:val="22"/>
          <w:szCs w:val="22"/>
        </w:rPr>
        <w:t>Op. approvate con D.G.R. n. 1914 del 14/10/2024.</w:t>
      </w:r>
    </w:p>
    <w:p w14:paraId="241F5124" w14:textId="77777777" w:rsidR="00084ECE" w:rsidRDefault="00084ECE" w:rsidP="000B7649">
      <w:pPr>
        <w:pStyle w:val="Titolo"/>
        <w:tabs>
          <w:tab w:val="left" w:pos="142"/>
        </w:tabs>
        <w:ind w:right="-284"/>
        <w:rPr>
          <w:rFonts w:ascii="Calibri" w:eastAsia="ヒラギノ角ゴ Pro W3" w:hAnsi="Calibri" w:cs="Arial"/>
          <w:i/>
          <w:iCs/>
          <w:color w:val="000000"/>
          <w:sz w:val="22"/>
          <w:szCs w:val="22"/>
        </w:rPr>
      </w:pPr>
    </w:p>
    <w:p w14:paraId="40783D06" w14:textId="77777777" w:rsidR="00F80719" w:rsidRPr="00825B3C" w:rsidRDefault="00F80719" w:rsidP="00F80719">
      <w:pPr>
        <w:pStyle w:val="Titolo"/>
        <w:tabs>
          <w:tab w:val="left" w:pos="142"/>
        </w:tabs>
        <w:ind w:right="-284"/>
        <w:rPr>
          <w:rFonts w:ascii="Calibri" w:hAnsi="Calibri" w:cs="Arial"/>
          <w:b/>
          <w:sz w:val="22"/>
          <w:szCs w:val="22"/>
        </w:rPr>
      </w:pPr>
      <w:r w:rsidRPr="005F34EE">
        <w:rPr>
          <w:rFonts w:ascii="Calibri" w:hAnsi="Calibri" w:cs="Arial"/>
          <w:b/>
          <w:sz w:val="22"/>
          <w:szCs w:val="22"/>
        </w:rPr>
        <w:t xml:space="preserve">Progetto </w:t>
      </w:r>
      <w:r>
        <w:rPr>
          <w:rFonts w:ascii="Calibri" w:hAnsi="Calibri" w:cs="Arial"/>
          <w:b/>
          <w:sz w:val="22"/>
          <w:szCs w:val="22"/>
        </w:rPr>
        <w:t xml:space="preserve">1 </w:t>
      </w:r>
    </w:p>
    <w:p w14:paraId="004410AA" w14:textId="5FC9E2DF" w:rsidR="004B714C" w:rsidRDefault="00F80719" w:rsidP="00F80719">
      <w:pPr>
        <w:pStyle w:val="Titolo"/>
        <w:tabs>
          <w:tab w:val="left" w:pos="142"/>
        </w:tabs>
        <w:ind w:right="-284"/>
        <w:rPr>
          <w:rFonts w:ascii="Calibri" w:hAnsi="Calibri" w:cs="Calibri"/>
          <w:b/>
          <w:shd w:val="clear" w:color="auto" w:fill="FFFFFF"/>
        </w:rPr>
      </w:pPr>
      <w:r w:rsidRPr="00825B3C">
        <w:rPr>
          <w:rFonts w:ascii="Calibri" w:hAnsi="Calibri" w:cs="Arial"/>
          <w:b/>
          <w:sz w:val="22"/>
          <w:szCs w:val="22"/>
        </w:rPr>
        <w:t xml:space="preserve"> </w:t>
      </w:r>
      <w:r w:rsidR="004B714C" w:rsidRPr="00825B3C">
        <w:rPr>
          <w:rFonts w:ascii="Calibri" w:hAnsi="Calibri" w:cs="Arial"/>
          <w:b/>
          <w:sz w:val="22"/>
          <w:szCs w:val="22"/>
        </w:rPr>
        <w:t>“</w:t>
      </w:r>
      <w:r w:rsidR="00861AD3">
        <w:rPr>
          <w:rFonts w:ascii="Calibri" w:hAnsi="Calibri" w:cs="Calibri"/>
          <w:b/>
        </w:rPr>
        <w:t>CUSTOMER JOURNEY: TECNICHE DI COMUNICAZIONE E RELAZIONE CON IL CLIENTE</w:t>
      </w:r>
      <w:r w:rsidR="004B714C">
        <w:rPr>
          <w:rFonts w:ascii="Calibri" w:hAnsi="Calibri" w:cs="Arial"/>
          <w:b/>
          <w:sz w:val="22"/>
          <w:szCs w:val="22"/>
        </w:rPr>
        <w:t>”</w:t>
      </w:r>
      <w:r w:rsidR="004B714C" w:rsidRPr="004B714C">
        <w:rPr>
          <w:rFonts w:ascii="Calibri" w:hAnsi="Calibri" w:cs="Calibri"/>
          <w:b/>
          <w:shd w:val="clear" w:color="auto" w:fill="FFFFFF"/>
        </w:rPr>
        <w:t xml:space="preserve"> </w:t>
      </w:r>
    </w:p>
    <w:p w14:paraId="5A39BBE3" w14:textId="77777777" w:rsidR="004B714C" w:rsidRPr="004B714C" w:rsidRDefault="004B714C" w:rsidP="004B714C">
      <w:pPr>
        <w:rPr>
          <w:rFonts w:eastAsia="ヒラギノ角ゴ Pro W3"/>
        </w:rPr>
      </w:pPr>
    </w:p>
    <w:p w14:paraId="51AEF517" w14:textId="77777777" w:rsidR="00A60AC2" w:rsidRPr="004969D0" w:rsidRDefault="007E785B" w:rsidP="000B7649">
      <w:pPr>
        <w:pStyle w:val="Titolo1"/>
        <w:spacing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Cognome e 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</w:t>
      </w:r>
    </w:p>
    <w:p w14:paraId="2BEC2479" w14:textId="77777777" w:rsidR="00A60AC2" w:rsidRPr="004969D0" w:rsidRDefault="00A60AC2" w:rsidP="00CB339C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Nato/a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l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7539B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35268F01" w14:textId="77777777" w:rsidR="00A60AC2" w:rsidRPr="004969D0" w:rsidRDefault="00A60AC2" w:rsidP="00CB339C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mune di residenza: __________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______________________</w:t>
      </w:r>
      <w:r w:rsidR="004969D0" w:rsidRPr="00015356">
        <w:rPr>
          <w:rFonts w:ascii="Stylus BT" w:hAnsi="Stylus BT" w:cs="Arial"/>
          <w:b w:val="0"/>
          <w:iCs w:val="0"/>
          <w:sz w:val="20"/>
          <w:szCs w:val="20"/>
        </w:rPr>
        <w:t>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__ 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____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015356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</w:p>
    <w:p w14:paraId="2C52DB4B" w14:textId="77777777" w:rsidR="00A60AC2" w:rsidRPr="004969D0" w:rsidRDefault="00A60AC2" w:rsidP="00CB339C">
      <w:pPr>
        <w:spacing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____________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Cod. 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</w:t>
      </w:r>
    </w:p>
    <w:p w14:paraId="427B848D" w14:textId="77777777" w:rsidR="00A60AC2" w:rsidRPr="004969D0" w:rsidRDefault="00A60AC2" w:rsidP="00CB339C">
      <w:pPr>
        <w:pStyle w:val="Titolo1"/>
        <w:spacing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F971471" w14:textId="77777777" w:rsidR="003D6E3F" w:rsidRPr="004969D0" w:rsidRDefault="003D6E3F" w:rsidP="00CB339C">
      <w:pPr>
        <w:spacing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 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il 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</w:t>
      </w:r>
    </w:p>
    <w:p w14:paraId="69AAAABB" w14:textId="77777777" w:rsidR="00A60AC2" w:rsidRPr="004969D0" w:rsidRDefault="00A60AC2" w:rsidP="00CB339C">
      <w:pPr>
        <w:spacing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proofErr w:type="gram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Comune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</w:t>
      </w:r>
      <w:proofErr w:type="gramEnd"/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</w:t>
      </w:r>
      <w:r w:rsidR="00015356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</w:p>
    <w:p w14:paraId="4643BB5E" w14:textId="77777777" w:rsidR="00A60AC2" w:rsidRPr="004969D0" w:rsidRDefault="003D6E3F" w:rsidP="00CB339C">
      <w:pPr>
        <w:spacing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Cap: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___ </w:t>
      </w:r>
      <w:proofErr w:type="gramStart"/>
      <w:r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</w:t>
      </w:r>
      <w:proofErr w:type="gramEnd"/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</w:t>
      </w:r>
    </w:p>
    <w:p w14:paraId="4DF4B14E" w14:textId="77777777" w:rsidR="007E785B" w:rsidRPr="004969D0" w:rsidRDefault="007E785B" w:rsidP="00CB339C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 xml:space="preserve">Scolarità </w:t>
      </w:r>
      <w:proofErr w:type="gramStart"/>
      <w:r w:rsidRPr="00015356">
        <w:rPr>
          <w:rFonts w:ascii="Stylus BT" w:hAnsi="Stylus BT" w:cs="Arial"/>
          <w:iCs w:val="0"/>
          <w:sz w:val="20"/>
          <w:szCs w:val="20"/>
        </w:rPr>
        <w:t>pregressa:</w:t>
      </w:r>
      <w:r w:rsidR="003D6E3F" w:rsidRPr="004969D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proofErr w:type="gramEnd"/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Assolvimento obbligo scolastico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Licenza media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3D6E3F" w:rsidRPr="004969D0">
        <w:rPr>
          <w:rFonts w:ascii="Arial Unicode MS" w:eastAsia="Arial Unicode MS" w:hAnsi="Arial Unicode MS" w:cs="Arial Unicode MS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Diploma SMS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Qualifica professionale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□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Laurea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Altro: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</w:t>
      </w:r>
      <w:r w:rsidR="00CB339C">
        <w:rPr>
          <w:rFonts w:ascii="Arial Unicode MS" w:eastAsia="Arial Unicode MS" w:hAnsi="Arial Unicode MS" w:cs="Arial Unicode MS"/>
          <w:b w:val="0"/>
          <w:sz w:val="20"/>
          <w:szCs w:val="20"/>
        </w:rPr>
        <w:t>_______</w:t>
      </w:r>
    </w:p>
    <w:p w14:paraId="0AB42399" w14:textId="77777777" w:rsidR="00F05BF6" w:rsidRPr="004969D0" w:rsidRDefault="003D6E3F" w:rsidP="00CB339C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0D272F">
        <w:rPr>
          <w:rFonts w:ascii="Stylus BT" w:hAnsi="Stylus BT" w:cs="Arial"/>
          <w:b w:val="0"/>
          <w:iCs w:val="0"/>
          <w:sz w:val="20"/>
          <w:szCs w:val="20"/>
        </w:rPr>
        <w:t>Titolo di studio</w:t>
      </w:r>
      <w:r w:rsidR="008F2660">
        <w:rPr>
          <w:rFonts w:ascii="Stylus BT" w:hAnsi="Stylus BT" w:cs="Arial"/>
          <w:b w:val="0"/>
          <w:iCs w:val="0"/>
          <w:sz w:val="20"/>
          <w:szCs w:val="20"/>
        </w:rPr>
        <w:t xml:space="preserve"> posseduto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: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_________________________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</w:t>
      </w:r>
      <w:r w:rsidR="00CB339C">
        <w:rPr>
          <w:rFonts w:ascii="Arial Unicode MS" w:eastAsia="Arial Unicode MS" w:hAnsi="Arial Unicode MS" w:cs="Arial Unicode MS"/>
          <w:b w:val="0"/>
          <w:sz w:val="20"/>
          <w:szCs w:val="20"/>
        </w:rPr>
        <w:t>____________</w:t>
      </w:r>
    </w:p>
    <w:p w14:paraId="69EBFEFC" w14:textId="77777777" w:rsidR="003D6E3F" w:rsidRPr="000D272F" w:rsidRDefault="003D6E3F" w:rsidP="00CB339C">
      <w:pPr>
        <w:spacing w:before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 w:rsidRPr="000D272F">
        <w:rPr>
          <w:rFonts w:ascii="Stylus BT" w:hAnsi="Stylus BT" w:cs="Arial"/>
          <w:iCs w:val="0"/>
          <w:sz w:val="20"/>
          <w:szCs w:val="20"/>
        </w:rPr>
        <w:t xml:space="preserve">Condizione occupazionale/professionale ad inizio attività formativa: </w:t>
      </w:r>
    </w:p>
    <w:p w14:paraId="1630C1AF" w14:textId="77777777" w:rsidR="003D6E3F" w:rsidRPr="004969D0" w:rsidRDefault="000D272F" w:rsidP="00CB339C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3A7AFA" wp14:editId="668C90E6">
                <wp:simplePos x="0" y="0"/>
                <wp:positionH relativeFrom="column">
                  <wp:posOffset>6176645</wp:posOffset>
                </wp:positionH>
                <wp:positionV relativeFrom="paragraph">
                  <wp:posOffset>8823960</wp:posOffset>
                </wp:positionV>
                <wp:extent cx="737235" cy="259715"/>
                <wp:effectExtent l="0" t="0" r="0" b="0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826B9" w14:textId="77777777" w:rsidR="000D272F" w:rsidRPr="006B1C7E" w:rsidRDefault="000D272F" w:rsidP="00DE151B">
                            <w:pPr>
                              <w:rPr>
                                <w:rFonts w:ascii="BrowalliaUPC" w:hAnsi="BrowalliaUPC" w:cs="BrowalliaUPC"/>
                              </w:rPr>
                            </w:pPr>
                            <w:r w:rsidRPr="006B1C7E">
                              <w:rPr>
                                <w:rFonts w:ascii="BrowalliaUPC" w:hAnsi="BrowalliaUPC" w:cs="BrowalliaUPC"/>
                              </w:rPr>
                              <w:t>AREA LOGHI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57A0432">
              <v:shapetype id="_x0000_t202" coordsize="21600,21600" o:spt="202" path="m,l,21600r21600,l21600,xe" w14:anchorId="283A7AFA">
                <v:stroke joinstyle="miter"/>
                <v:path gradientshapeok="t" o:connecttype="rect"/>
              </v:shapetype>
              <v:shape id="Casella di testo 40" style="position:absolute;left:0;text-align:left;margin-left:486.35pt;margin-top:694.8pt;width:58.05pt;height:20.4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">
                <v:textbox style="mso-fit-shape-to-text:t">
                  <w:txbxContent>
                    <w:p w:rsidRPr="006B1C7E" w:rsidR="000D272F" w:rsidP="00DE151B" w:rsidRDefault="000D272F" w14:paraId="1BD0B88C" wp14:textId="77777777">
                      <w:pPr>
                        <w:rPr>
                          <w:rFonts w:ascii="BrowalliaUPC" w:hAnsi="BrowalliaUPC" w:cs="BrowalliaUPC"/>
                        </w:rPr>
                      </w:pPr>
                      <w:r w:rsidRPr="006B1C7E">
                        <w:rPr>
                          <w:rFonts w:ascii="BrowalliaUPC" w:hAnsi="BrowalliaUPC" w:cs="BrowalliaUPC"/>
                        </w:rPr>
                        <w:t>AREA LOGHI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b w:val="0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399FBDB8" wp14:editId="403E007A">
            <wp:simplePos x="0" y="0"/>
            <wp:positionH relativeFrom="column">
              <wp:posOffset>5567045</wp:posOffset>
            </wp:positionH>
            <wp:positionV relativeFrom="paragraph">
              <wp:posOffset>9294495</wp:posOffset>
            </wp:positionV>
            <wp:extent cx="1583055" cy="998855"/>
            <wp:effectExtent l="0" t="0" r="0" b="0"/>
            <wp:wrapNone/>
            <wp:docPr id="39" name="Immagine 39" descr="C:\Users\cgiorgini\Pictures\Office\ISCOM ER_logo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giorgini\Pictures\Office\ISCOM ER_logo_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Studente</w:t>
      </w:r>
      <w:r w:rsidR="00B11634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B11634">
        <w:rPr>
          <w:rFonts w:ascii="Arial Unicode MS" w:eastAsia="Arial Unicode MS" w:hAnsi="Arial Unicode MS" w:cs="Arial Unicode MS"/>
          <w:b w:val="0"/>
          <w:sz w:val="20"/>
          <w:szCs w:val="20"/>
        </w:rPr>
        <w:tab/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Disoccupato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B11634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   </w:t>
      </w:r>
      <w:r w:rsidR="00B11634">
        <w:rPr>
          <w:rFonts w:ascii="Arial Unicode MS" w:eastAsia="Arial Unicode MS" w:hAnsi="Arial Unicode MS" w:cs="Arial Unicode MS"/>
          <w:b w:val="0"/>
          <w:sz w:val="20"/>
          <w:szCs w:val="20"/>
        </w:rPr>
        <w:tab/>
        <w:t>□</w:t>
      </w:r>
      <w:r w:rsidR="00B11634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Cassa 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integrato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B11634">
        <w:rPr>
          <w:rFonts w:ascii="Arial Unicode MS" w:eastAsia="Arial Unicode MS" w:hAnsi="Arial Unicode MS" w:cs="Arial Unicode MS"/>
          <w:b w:val="0"/>
          <w:sz w:val="20"/>
          <w:szCs w:val="20"/>
        </w:rPr>
        <w:tab/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Occupato a tempo determinato 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br/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Occupato a tempo indeterminato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(□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full-time</w:t>
      </w:r>
      <w:r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2723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part-time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) </w:t>
      </w:r>
      <w:r w:rsidR="00B11634">
        <w:rPr>
          <w:rFonts w:ascii="Arial Unicode MS" w:eastAsia="Arial Unicode MS" w:hAnsi="Arial Unicode MS" w:cs="Arial Unicode MS"/>
          <w:b w:val="0"/>
          <w:sz w:val="20"/>
          <w:szCs w:val="20"/>
        </w:rPr>
        <w:tab/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Lavoratore </w:t>
      </w:r>
      <w:proofErr w:type="gramStart"/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Autonomo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B11634">
        <w:rPr>
          <w:rFonts w:ascii="Arial Unicode MS" w:eastAsia="Arial Unicode MS" w:hAnsi="Arial Unicode MS" w:cs="Arial Unicode MS"/>
          <w:b w:val="0"/>
          <w:sz w:val="20"/>
          <w:szCs w:val="20"/>
        </w:rPr>
        <w:tab/>
      </w:r>
      <w:proofErr w:type="gramEnd"/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Imprenditore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Altro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:____________________________________</w:t>
      </w:r>
      <w:r w:rsidR="0052723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</w:t>
      </w:r>
    </w:p>
    <w:p w14:paraId="41C8F396" w14:textId="77777777" w:rsidR="00FE6674" w:rsidRPr="004969D0" w:rsidRDefault="00FE6674" w:rsidP="004969D0">
      <w:pPr>
        <w:pStyle w:val="Titolo1"/>
        <w:spacing w:line="276" w:lineRule="auto"/>
        <w:jc w:val="center"/>
        <w:rPr>
          <w:rFonts w:ascii="Arial Unicode MS" w:eastAsia="Arial Unicode MS" w:hAnsi="Arial Unicode MS" w:cs="Arial Unicode MS"/>
          <w:bCs/>
          <w:sz w:val="6"/>
          <w:szCs w:val="20"/>
          <w:u w:val="single"/>
        </w:rPr>
      </w:pPr>
    </w:p>
    <w:p w14:paraId="48BBF16A" w14:textId="77777777" w:rsidR="000D272F" w:rsidRDefault="000D272F">
      <w:pPr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D9697" wp14:editId="07777777">
                <wp:simplePos x="0" y="0"/>
                <wp:positionH relativeFrom="column">
                  <wp:posOffset>6176645</wp:posOffset>
                </wp:positionH>
                <wp:positionV relativeFrom="paragraph">
                  <wp:posOffset>8823960</wp:posOffset>
                </wp:positionV>
                <wp:extent cx="737235" cy="259715"/>
                <wp:effectExtent l="0" t="0" r="0" b="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C033" w14:textId="77777777" w:rsidR="000D272F" w:rsidRPr="006B1C7E" w:rsidRDefault="000D272F" w:rsidP="00DE151B">
                            <w:pPr>
                              <w:rPr>
                                <w:rFonts w:ascii="BrowalliaUPC" w:hAnsi="BrowalliaUPC" w:cs="BrowalliaUPC"/>
                              </w:rPr>
                            </w:pPr>
                            <w:r w:rsidRPr="006B1C7E">
                              <w:rPr>
                                <w:rFonts w:ascii="BrowalliaUPC" w:hAnsi="BrowalliaUPC" w:cs="BrowalliaUPC"/>
                              </w:rPr>
                              <w:t>AREA LOGHI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47DF875">
              <v:shape id="Casella di testo 25" style="position:absolute;margin-left:486.35pt;margin-top:694.8pt;width:58.05pt;height:20.4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" w14:anchorId="445D9697">
                <v:textbox style="mso-fit-shape-to-text:t">
                  <w:txbxContent>
                    <w:p w:rsidRPr="006B1C7E" w:rsidR="000D272F" w:rsidP="00DE151B" w:rsidRDefault="000D272F" w14:paraId="2CA6206F" wp14:textId="77777777">
                      <w:pPr>
                        <w:rPr>
                          <w:rFonts w:ascii="BrowalliaUPC" w:hAnsi="BrowalliaUPC" w:cs="BrowalliaUPC"/>
                        </w:rPr>
                      </w:pPr>
                      <w:r w:rsidRPr="006B1C7E">
                        <w:rPr>
                          <w:rFonts w:ascii="BrowalliaUPC" w:hAnsi="BrowalliaUPC" w:cs="BrowalliaUPC"/>
                        </w:rPr>
                        <w:t>AREA LOGHI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bCs/>
          <w:noProof/>
          <w:sz w:val="20"/>
          <w:szCs w:val="20"/>
          <w:u w:val="single"/>
        </w:rPr>
        <w:drawing>
          <wp:anchor distT="0" distB="0" distL="114300" distR="114300" simplePos="0" relativeHeight="251668480" behindDoc="1" locked="0" layoutInCell="1" allowOverlap="1" wp14:anchorId="4C8836E2" wp14:editId="07777777">
            <wp:simplePos x="0" y="0"/>
            <wp:positionH relativeFrom="column">
              <wp:posOffset>5567045</wp:posOffset>
            </wp:positionH>
            <wp:positionV relativeFrom="paragraph">
              <wp:posOffset>9294495</wp:posOffset>
            </wp:positionV>
            <wp:extent cx="1583055" cy="998855"/>
            <wp:effectExtent l="0" t="0" r="0" b="0"/>
            <wp:wrapNone/>
            <wp:docPr id="24" name="Immagine 24" descr="C:\Users\cgiorgini\Pictures\Office\ISCOM ER_logo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giorgini\Pictures\Office\ISCOM ER_logo_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  <w:br w:type="page"/>
      </w:r>
    </w:p>
    <w:p w14:paraId="6E2A1D46" w14:textId="3997668A" w:rsidR="00CB339C" w:rsidRDefault="00861AD3" w:rsidP="000D272F">
      <w:pPr>
        <w:ind w:left="142"/>
        <w:rPr>
          <w:rFonts w:ascii="Stylus BT" w:hAnsi="Stylus BT" w:cs="Arial"/>
          <w:iCs w:val="0"/>
          <w:sz w:val="26"/>
          <w:szCs w:val="26"/>
        </w:rPr>
      </w:pPr>
      <w:r w:rsidRPr="00861AD3">
        <w:rPr>
          <w:rFonts w:ascii="Stylus BT" w:hAnsi="Stylus BT" w:cs="Arial"/>
          <w:iCs w:val="0"/>
          <w:noProof/>
          <w:sz w:val="26"/>
          <w:szCs w:val="26"/>
        </w:rPr>
        <w:lastRenderedPageBreak/>
        <w:drawing>
          <wp:inline distT="0" distB="0" distL="0" distR="0" wp14:anchorId="24257657" wp14:editId="7D19F87F">
            <wp:extent cx="6479540" cy="457716"/>
            <wp:effectExtent l="0" t="0" r="0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D3EC" w14:textId="77777777" w:rsidR="00CB339C" w:rsidRDefault="00CB339C" w:rsidP="000D272F">
      <w:pPr>
        <w:ind w:left="142"/>
        <w:rPr>
          <w:rFonts w:ascii="Stylus BT" w:hAnsi="Stylus BT" w:cs="Arial"/>
          <w:iCs w:val="0"/>
          <w:sz w:val="26"/>
          <w:szCs w:val="26"/>
        </w:rPr>
      </w:pPr>
    </w:p>
    <w:p w14:paraId="0D0B940D" w14:textId="77777777" w:rsidR="00CB339C" w:rsidRDefault="00CB339C" w:rsidP="000D272F">
      <w:pPr>
        <w:ind w:left="142"/>
        <w:rPr>
          <w:rFonts w:ascii="Stylus BT" w:hAnsi="Stylus BT" w:cs="Arial"/>
          <w:iCs w:val="0"/>
          <w:sz w:val="26"/>
          <w:szCs w:val="26"/>
        </w:rPr>
      </w:pPr>
    </w:p>
    <w:p w14:paraId="0E27B00A" w14:textId="77777777" w:rsidR="00CB339C" w:rsidRDefault="00CB339C" w:rsidP="000D272F">
      <w:pPr>
        <w:ind w:left="142"/>
        <w:rPr>
          <w:rFonts w:ascii="Stylus BT" w:hAnsi="Stylus BT" w:cs="Arial"/>
          <w:iCs w:val="0"/>
          <w:sz w:val="26"/>
          <w:szCs w:val="26"/>
        </w:rPr>
      </w:pPr>
    </w:p>
    <w:p w14:paraId="361B994D" w14:textId="77777777" w:rsidR="00CB339C" w:rsidRPr="00CB339C" w:rsidRDefault="00CB339C" w:rsidP="00CB339C">
      <w:pPr>
        <w:rPr>
          <w:rFonts w:ascii="BankGothic Md BT" w:hAnsi="BankGothic Md BT" w:cs="Arial"/>
          <w:iCs w:val="0"/>
          <w:color w:val="C00000"/>
          <w:sz w:val="30"/>
          <w:szCs w:val="30"/>
        </w:rPr>
      </w:pPr>
      <w:r w:rsidRPr="00CB339C">
        <w:rPr>
          <w:rFonts w:ascii="BankGothic Md BT" w:hAnsi="BankGothic Md BT" w:cs="Arial"/>
          <w:iCs w:val="0"/>
          <w:color w:val="C00000"/>
          <w:sz w:val="24"/>
        </w:rPr>
        <w:t>Segue</w:t>
      </w:r>
      <w:r>
        <w:rPr>
          <w:rFonts w:ascii="BankGothic Md BT" w:hAnsi="BankGothic Md BT" w:cs="Arial"/>
          <w:iCs w:val="0"/>
          <w:color w:val="C00000"/>
          <w:sz w:val="30"/>
          <w:szCs w:val="30"/>
        </w:rPr>
        <w:t xml:space="preserve"> </w:t>
      </w:r>
      <w:r w:rsidRPr="00CB339C">
        <w:rPr>
          <w:rFonts w:ascii="BankGothic Md BT" w:hAnsi="BankGothic Md BT" w:cs="Arial"/>
          <w:iCs w:val="0"/>
          <w:color w:val="C00000"/>
          <w:sz w:val="30"/>
          <w:szCs w:val="30"/>
        </w:rPr>
        <w:t>SCHEDA PARTECIPANTE</w:t>
      </w:r>
      <w:r>
        <w:rPr>
          <w:rFonts w:ascii="BankGothic Md BT" w:hAnsi="BankGothic Md BT" w:cs="Arial"/>
          <w:iCs w:val="0"/>
          <w:color w:val="C00000"/>
          <w:sz w:val="30"/>
          <w:szCs w:val="30"/>
        </w:rPr>
        <w:t xml:space="preserve"> </w:t>
      </w:r>
    </w:p>
    <w:p w14:paraId="3461CAB8" w14:textId="77777777" w:rsidR="00CB339C" w:rsidRDefault="00CB339C" w:rsidP="000D272F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Arial Unicode MS" w:eastAsia="Arial Unicode MS" w:hAnsi="Arial Unicode MS" w:cs="Arial Unicode MS"/>
          <w:b w:val="0"/>
          <w:bCs/>
          <w:noProof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A64B2B8" wp14:editId="04292BAB">
                <wp:simplePos x="0" y="0"/>
                <wp:positionH relativeFrom="column">
                  <wp:posOffset>-121285</wp:posOffset>
                </wp:positionH>
                <wp:positionV relativeFrom="paragraph">
                  <wp:posOffset>1270</wp:posOffset>
                </wp:positionV>
                <wp:extent cx="4347503" cy="7772620"/>
                <wp:effectExtent l="38100" t="19050" r="15240" b="19050"/>
                <wp:wrapNone/>
                <wp:docPr id="47" name="Grup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7503" cy="7772620"/>
                          <a:chOff x="573" y="3737"/>
                          <a:chExt cx="6282" cy="12705"/>
                        </a:xfrm>
                      </wpg:grpSpPr>
                      <wps:wsp>
                        <wps:cNvPr id="48" name="Rettangolo 3"/>
                        <wps:cNvSpPr>
                          <a:spLocks noChangeArrowheads="1"/>
                        </wps:cNvSpPr>
                        <wps:spPr bwMode="auto">
                          <a:xfrm>
                            <a:off x="573" y="3759"/>
                            <a:ext cx="3175" cy="45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Connettore 1 5"/>
                        <wps:cNvCnPr/>
                        <wps:spPr bwMode="auto">
                          <a:xfrm flipH="1">
                            <a:off x="573" y="3737"/>
                            <a:ext cx="45" cy="12705"/>
                          </a:xfrm>
                          <a:prstGeom prst="line">
                            <a:avLst/>
                          </a:prstGeom>
                          <a:noFill/>
                          <a:ln w="79375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Connettore 1 8"/>
                        <wps:cNvCnPr/>
                        <wps:spPr bwMode="auto">
                          <a:xfrm flipV="1">
                            <a:off x="2835" y="3794"/>
                            <a:ext cx="4020" cy="13"/>
                          </a:xfrm>
                          <a:prstGeom prst="line">
                            <a:avLst/>
                          </a:prstGeom>
                          <a:noFill/>
                          <a:ln w="79375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26C8C65">
              <v:group id="Gruppo 47" style="position:absolute;margin-left:-9.55pt;margin-top:.1pt;width:342.3pt;height:612pt;z-index:251675648" coordsize="6282,12705" coordorigin="573,3737" o:spid="_x0000_s1026" w14:anchorId="3D45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">
                <v:rect id="Rettangolo 3" style="position:absolute;left:573;top:3759;width:3175;height:454;visibility:visible;mso-wrap-style:square;v-text-anchor:middle" o:spid="_x0000_s1027" fillcolor="#243f60 [1604]" strokecolor="#243f60 [1604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"/>
                <v:line id="Connettore 1 5" style="position:absolute;flip:x;visibility:visible;mso-wrap-style:square" o:spid="_x0000_s1028" strokecolor="#243f60 [1604]" strokeweight="6.25pt" o:connectortype="straight" from="573,3737" to="618,1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"/>
                <v:line id="Connettore 1 8" style="position:absolute;flip:y;visibility:visible;mso-wrap-style:square" o:spid="_x0000_s1029" strokecolor="#243f60 [1604]" strokeweight="6.25pt" o:connectortype="straight" from="2835,3794" to="6855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"/>
              </v:group>
            </w:pict>
          </mc:Fallback>
        </mc:AlternateContent>
      </w:r>
    </w:p>
    <w:p w14:paraId="60061E4C" w14:textId="77777777" w:rsidR="00CB339C" w:rsidRDefault="00CB339C" w:rsidP="000D272F">
      <w:pPr>
        <w:ind w:left="142"/>
        <w:rPr>
          <w:rFonts w:ascii="Stylus BT" w:hAnsi="Stylus BT" w:cs="Arial"/>
          <w:iCs w:val="0"/>
          <w:sz w:val="26"/>
          <w:szCs w:val="26"/>
        </w:rPr>
      </w:pPr>
    </w:p>
    <w:p w14:paraId="5C6DDD3D" w14:textId="77777777" w:rsidR="00A60AC2" w:rsidRPr="00CB339C" w:rsidRDefault="005666E6" w:rsidP="00CB339C">
      <w:pPr>
        <w:spacing w:before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 w:rsidRPr="00CB339C">
        <w:rPr>
          <w:rFonts w:ascii="Stylus BT" w:hAnsi="Stylus BT" w:cs="Arial"/>
          <w:iCs w:val="0"/>
          <w:sz w:val="20"/>
          <w:szCs w:val="20"/>
        </w:rPr>
        <w:t>CONDIZIONE OCCUPAZIONALE</w:t>
      </w:r>
      <w:r w:rsidR="00527236" w:rsidRPr="00CB339C">
        <w:rPr>
          <w:rFonts w:ascii="Stylus BT" w:hAnsi="Stylus BT" w:cs="Arial"/>
          <w:iCs w:val="0"/>
          <w:sz w:val="20"/>
          <w:szCs w:val="20"/>
        </w:rPr>
        <w:t xml:space="preserve"> </w:t>
      </w:r>
      <w:r w:rsidR="00A76CF1" w:rsidRPr="00CB339C">
        <w:rPr>
          <w:rFonts w:ascii="Stylus BT" w:hAnsi="Stylus BT" w:cs="Arial"/>
          <w:iCs w:val="0"/>
          <w:sz w:val="20"/>
          <w:szCs w:val="20"/>
        </w:rPr>
        <w:t>–</w:t>
      </w:r>
      <w:r w:rsidRPr="00CB339C">
        <w:rPr>
          <w:rFonts w:ascii="Stylus BT" w:hAnsi="Stylus BT" w:cs="Arial"/>
          <w:iCs w:val="0"/>
          <w:sz w:val="20"/>
          <w:szCs w:val="20"/>
        </w:rPr>
        <w:t xml:space="preserve"> </w:t>
      </w:r>
      <w:r w:rsidR="00A76CF1" w:rsidRPr="00CB339C">
        <w:rPr>
          <w:rFonts w:ascii="Stylus BT" w:hAnsi="Stylus BT" w:cs="Arial"/>
          <w:iCs w:val="0"/>
          <w:sz w:val="20"/>
          <w:szCs w:val="20"/>
        </w:rPr>
        <w:t xml:space="preserve">DATI </w:t>
      </w:r>
      <w:r w:rsidR="00501D49" w:rsidRPr="00CB339C">
        <w:rPr>
          <w:rFonts w:ascii="Stylus BT" w:hAnsi="Stylus BT" w:cs="Arial"/>
          <w:iCs w:val="0"/>
          <w:sz w:val="20"/>
          <w:szCs w:val="20"/>
        </w:rPr>
        <w:t>AZIENDA</w:t>
      </w:r>
      <w:r w:rsidR="00527236" w:rsidRPr="00CB339C">
        <w:rPr>
          <w:rFonts w:ascii="Stylus BT" w:hAnsi="Stylus BT" w:cs="Arial"/>
          <w:iCs w:val="0"/>
          <w:sz w:val="20"/>
          <w:szCs w:val="20"/>
        </w:rPr>
        <w:t>:</w:t>
      </w:r>
    </w:p>
    <w:p w14:paraId="44EAFD9C" w14:textId="77777777" w:rsidR="008B5977" w:rsidRPr="004969D0" w:rsidRDefault="008B5977" w:rsidP="000D272F">
      <w:pPr>
        <w:spacing w:line="276" w:lineRule="auto"/>
        <w:jc w:val="both"/>
        <w:rPr>
          <w:rFonts w:ascii="Arial Unicode MS" w:eastAsia="Arial Unicode MS" w:hAnsi="Arial Unicode MS" w:cs="Arial Unicode MS"/>
          <w:b w:val="0"/>
          <w:bCs/>
          <w:sz w:val="10"/>
          <w:szCs w:val="20"/>
        </w:rPr>
      </w:pPr>
    </w:p>
    <w:p w14:paraId="655B97E4" w14:textId="77777777" w:rsidR="00A60AC2" w:rsidRPr="000D272F" w:rsidRDefault="005908B9" w:rsidP="00CB339C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Ragione sociale 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azienda</w:t>
      </w:r>
      <w:r w:rsidR="008F2660">
        <w:rPr>
          <w:rFonts w:ascii="Stylus BT" w:hAnsi="Stylus BT" w:cs="Arial"/>
          <w:b w:val="0"/>
          <w:iCs w:val="0"/>
          <w:sz w:val="20"/>
          <w:szCs w:val="20"/>
        </w:rPr>
        <w:t>*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: _______________</w:t>
      </w:r>
      <w:r w:rsidR="004969D0" w:rsidRPr="000D272F">
        <w:rPr>
          <w:rFonts w:ascii="Stylus BT" w:hAnsi="Stylus BT" w:cs="Arial"/>
          <w:b w:val="0"/>
          <w:iCs w:val="0"/>
          <w:sz w:val="20"/>
          <w:szCs w:val="20"/>
        </w:rPr>
        <w:t>______________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___________________________________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______</w:t>
      </w:r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E509A2" w:rsidRPr="000D272F">
        <w:rPr>
          <w:rFonts w:ascii="Stylus BT" w:hAnsi="Stylus BT" w:cs="Arial"/>
          <w:b w:val="0"/>
          <w:iCs w:val="0"/>
          <w:sz w:val="20"/>
          <w:szCs w:val="20"/>
        </w:rPr>
        <w:t>___</w:t>
      </w:r>
      <w:r w:rsidR="00CB339C">
        <w:rPr>
          <w:rFonts w:ascii="Stylus BT" w:hAnsi="Stylus BT" w:cs="Arial"/>
          <w:b w:val="0"/>
          <w:iCs w:val="0"/>
          <w:sz w:val="20"/>
          <w:szCs w:val="20"/>
        </w:rPr>
        <w:t>__</w:t>
      </w:r>
    </w:p>
    <w:p w14:paraId="768C0214" w14:textId="77777777" w:rsidR="00A60AC2" w:rsidRPr="000D272F" w:rsidRDefault="00A60AC2" w:rsidP="00CB339C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D272F">
        <w:rPr>
          <w:rFonts w:ascii="Stylus BT" w:hAnsi="Stylus BT" w:cs="Arial"/>
          <w:b w:val="0"/>
          <w:iCs w:val="0"/>
          <w:sz w:val="20"/>
          <w:szCs w:val="20"/>
        </w:rPr>
        <w:t>Comune: ____</w:t>
      </w:r>
      <w:r w:rsidR="003E5DB4" w:rsidRPr="000D272F">
        <w:rPr>
          <w:rFonts w:ascii="Stylus BT" w:hAnsi="Stylus BT" w:cs="Arial"/>
          <w:b w:val="0"/>
          <w:iCs w:val="0"/>
          <w:sz w:val="20"/>
          <w:szCs w:val="20"/>
        </w:rPr>
        <w:t>_________________</w:t>
      </w:r>
      <w:r w:rsidR="00E509A2" w:rsidRPr="000D272F">
        <w:rPr>
          <w:rFonts w:ascii="Stylus BT" w:hAnsi="Stylus BT" w:cs="Arial"/>
          <w:b w:val="0"/>
          <w:iCs w:val="0"/>
          <w:sz w:val="20"/>
          <w:szCs w:val="20"/>
        </w:rPr>
        <w:t>___</w:t>
      </w:r>
      <w:r w:rsidR="003E5DB4" w:rsidRPr="000D272F">
        <w:rPr>
          <w:rFonts w:ascii="Stylus BT" w:hAnsi="Stylus BT" w:cs="Arial"/>
          <w:b w:val="0"/>
          <w:iCs w:val="0"/>
          <w:sz w:val="20"/>
          <w:szCs w:val="20"/>
        </w:rPr>
        <w:t>_______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="004969D0" w:rsidRPr="000D272F">
        <w:rPr>
          <w:rFonts w:ascii="Stylus BT" w:hAnsi="Stylus BT" w:cs="Arial"/>
          <w:b w:val="0"/>
          <w:iCs w:val="0"/>
          <w:sz w:val="20"/>
          <w:szCs w:val="20"/>
        </w:rPr>
        <w:t>__________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3E5DB4" w:rsidRPr="000D272F">
        <w:rPr>
          <w:rFonts w:ascii="Stylus BT" w:hAnsi="Stylus BT" w:cs="Arial"/>
          <w:b w:val="0"/>
          <w:iCs w:val="0"/>
          <w:sz w:val="20"/>
          <w:szCs w:val="20"/>
        </w:rPr>
        <w:t>____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Cap: _</w:t>
      </w:r>
      <w:r w:rsidR="003E5DB4" w:rsidRPr="000D272F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="004969D0" w:rsidRPr="000D272F">
        <w:rPr>
          <w:rFonts w:ascii="Stylus BT" w:hAnsi="Stylus BT" w:cs="Arial"/>
          <w:b w:val="0"/>
          <w:iCs w:val="0"/>
          <w:sz w:val="20"/>
          <w:szCs w:val="20"/>
        </w:rPr>
        <w:t>___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3E5DB4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 Prov: 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4969D0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______</w:t>
      </w:r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>____</w:t>
      </w:r>
      <w:r w:rsidR="00CB339C">
        <w:rPr>
          <w:rFonts w:ascii="Stylus BT" w:hAnsi="Stylus BT" w:cs="Arial"/>
          <w:b w:val="0"/>
          <w:iCs w:val="0"/>
          <w:sz w:val="20"/>
          <w:szCs w:val="20"/>
        </w:rPr>
        <w:t>___</w:t>
      </w:r>
    </w:p>
    <w:p w14:paraId="1D8C4C23" w14:textId="77777777" w:rsidR="00A60AC2" w:rsidRPr="004969D0" w:rsidRDefault="00A60AC2" w:rsidP="00CB339C">
      <w:pPr>
        <w:spacing w:line="360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CB339C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980D6A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61789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Tel.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E509A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980D6A" w:rsidRPr="00CB339C">
        <w:rPr>
          <w:rFonts w:ascii="Stylus BT" w:hAnsi="Stylus BT" w:cs="Arial"/>
          <w:b w:val="0"/>
          <w:iCs w:val="0"/>
          <w:sz w:val="20"/>
          <w:szCs w:val="20"/>
        </w:rPr>
        <w:t>C.F.</w:t>
      </w:r>
      <w:r w:rsidR="008F2660">
        <w:rPr>
          <w:rFonts w:ascii="Stylus BT" w:hAnsi="Stylus BT" w:cs="Arial"/>
          <w:b w:val="0"/>
          <w:iCs w:val="0"/>
          <w:sz w:val="20"/>
          <w:szCs w:val="20"/>
        </w:rPr>
        <w:t>**</w:t>
      </w:r>
      <w:r w:rsidR="00980D6A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  <w:r w:rsidR="008F266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________ </w:t>
      </w:r>
      <w:r w:rsidRPr="00CB339C">
        <w:rPr>
          <w:rFonts w:ascii="Stylus BT" w:hAnsi="Stylus BT" w:cs="Arial"/>
          <w:b w:val="0"/>
          <w:iCs w:val="0"/>
          <w:sz w:val="20"/>
          <w:szCs w:val="20"/>
        </w:rPr>
        <w:t>Partita IVA: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_____________   </w:t>
      </w:r>
      <w:r w:rsidR="00617897">
        <w:rPr>
          <w:rFonts w:ascii="Stylus BT" w:hAnsi="Stylus BT" w:cs="Arial"/>
          <w:b w:val="0"/>
          <w:iCs w:val="0"/>
          <w:sz w:val="20"/>
          <w:szCs w:val="20"/>
        </w:rPr>
        <w:t>Ruolo/Funzione s</w:t>
      </w:r>
      <w:r w:rsidRPr="00CB339C">
        <w:rPr>
          <w:rFonts w:ascii="Stylus BT" w:hAnsi="Stylus BT" w:cs="Arial"/>
          <w:b w:val="0"/>
          <w:iCs w:val="0"/>
          <w:sz w:val="20"/>
          <w:szCs w:val="20"/>
        </w:rPr>
        <w:t>volta:________</w:t>
      </w:r>
      <w:r w:rsidR="00527236" w:rsidRPr="00CB339C">
        <w:rPr>
          <w:rFonts w:ascii="Stylus BT" w:hAnsi="Stylus BT" w:cs="Arial"/>
          <w:b w:val="0"/>
          <w:iCs w:val="0"/>
          <w:sz w:val="20"/>
          <w:szCs w:val="20"/>
        </w:rPr>
        <w:t>_______</w:t>
      </w:r>
      <w:r w:rsidR="00E509A2" w:rsidRPr="00CB339C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4969D0" w:rsidRPr="00CB339C">
        <w:rPr>
          <w:rFonts w:ascii="Stylus BT" w:hAnsi="Stylus BT" w:cs="Arial"/>
          <w:b w:val="0"/>
          <w:iCs w:val="0"/>
          <w:sz w:val="20"/>
          <w:szCs w:val="20"/>
        </w:rPr>
        <w:t>_______________</w:t>
      </w:r>
      <w:r w:rsidR="00E509A2" w:rsidRPr="00CB339C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="00527236" w:rsidRPr="00CB339C">
        <w:rPr>
          <w:rFonts w:ascii="Stylus BT" w:hAnsi="Stylus BT" w:cs="Arial"/>
          <w:b w:val="0"/>
          <w:iCs w:val="0"/>
          <w:sz w:val="20"/>
          <w:szCs w:val="20"/>
        </w:rPr>
        <w:t>__________________</w:t>
      </w:r>
      <w:r w:rsidRPr="00CB339C">
        <w:rPr>
          <w:rFonts w:ascii="Stylus BT" w:hAnsi="Stylus BT" w:cs="Arial"/>
          <w:b w:val="0"/>
          <w:iCs w:val="0"/>
          <w:sz w:val="20"/>
          <w:szCs w:val="20"/>
        </w:rPr>
        <w:t>___________________________</w:t>
      </w:r>
    </w:p>
    <w:p w14:paraId="151F279D" w14:textId="77777777" w:rsidR="005908B9" w:rsidRDefault="008F2660" w:rsidP="00CB339C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*</w:t>
      </w:r>
      <w:r w:rsidR="00CB339C">
        <w:rPr>
          <w:rFonts w:ascii="Stylus BT" w:hAnsi="Stylus BT" w:cs="Arial"/>
          <w:iCs w:val="0"/>
          <w:sz w:val="20"/>
          <w:szCs w:val="20"/>
        </w:rPr>
        <w:t xml:space="preserve"> </w:t>
      </w:r>
      <w:r w:rsidR="005908B9" w:rsidRPr="00CB339C">
        <w:rPr>
          <w:rFonts w:ascii="Stylus BT" w:hAnsi="Stylus BT" w:cs="Arial"/>
          <w:iCs w:val="0"/>
          <w:sz w:val="20"/>
          <w:szCs w:val="20"/>
        </w:rPr>
        <w:t xml:space="preserve">INDICARE OBBLIGATORIAMENTE SE </w:t>
      </w:r>
      <w:r w:rsidR="00CB339C">
        <w:rPr>
          <w:rFonts w:ascii="Stylus BT" w:hAnsi="Stylus BT" w:cs="Arial"/>
          <w:iCs w:val="0"/>
          <w:sz w:val="20"/>
          <w:szCs w:val="20"/>
        </w:rPr>
        <w:t>L’AZIENDA è UNA SRL, SNC, SAS, ecc.</w:t>
      </w:r>
    </w:p>
    <w:p w14:paraId="3296CC0C" w14:textId="77777777" w:rsidR="000B552F" w:rsidRPr="00CB339C" w:rsidRDefault="008F2660" w:rsidP="00CB339C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**</w:t>
      </w:r>
      <w:r w:rsidR="005908B9" w:rsidRPr="00CB339C">
        <w:rPr>
          <w:rFonts w:ascii="Stylus BT" w:hAnsi="Stylus BT" w:cs="Arial"/>
          <w:b w:val="0"/>
          <w:iCs w:val="0"/>
          <w:sz w:val="20"/>
          <w:szCs w:val="20"/>
        </w:rPr>
        <w:t>SE TRATTASI</w:t>
      </w:r>
      <w:r w:rsidR="00CB339C" w:rsidRPr="00CB339C">
        <w:rPr>
          <w:rFonts w:ascii="Stylus BT" w:hAnsi="Stylus BT" w:cs="Arial"/>
          <w:b w:val="0"/>
          <w:iCs w:val="0"/>
          <w:sz w:val="20"/>
          <w:szCs w:val="20"/>
        </w:rPr>
        <w:t xml:space="preserve"> D’IMPRESA INDIVIDUALE INDICARE</w:t>
      </w:r>
      <w:r w:rsidR="005908B9" w:rsidRPr="00CB339C">
        <w:rPr>
          <w:rFonts w:ascii="Stylus BT" w:hAnsi="Stylus BT" w:cs="Arial"/>
          <w:b w:val="0"/>
          <w:iCs w:val="0"/>
          <w:sz w:val="20"/>
          <w:szCs w:val="20"/>
        </w:rPr>
        <w:t xml:space="preserve"> IL CODICE FISCALE DEL TITOLARE.</w:t>
      </w:r>
    </w:p>
    <w:p w14:paraId="3B0A19D0" w14:textId="77777777" w:rsidR="005908B9" w:rsidRPr="00617897" w:rsidRDefault="006128A3" w:rsidP="00617897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135B4C" wp14:editId="1DA24808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D3F33EF">
              <v:group id="Gruppo 15" style="position:absolute;margin-left:224.25pt;margin-top:743.55pt;width:149.15pt;height:82.9pt;z-index:251658240" coordsize="18941,10529" coordorigin="33311" o:spid="_x0000_s1026" w14:anchorId="7C753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style="position:absolute;left:33311;width:18942;height:10529;visibility:visible;mso-wrap-style:square;v-text-anchor:middle" o:spid="_x0000_s1027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magine 3" style="position:absolute;left:34786;top:1900;width:14179;height:72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o:title="" r:id="rId15"/>
                </v:shape>
              </v:group>
            </w:pict>
          </mc:Fallback>
        </mc:AlternateContent>
      </w:r>
      <w:r w:rsidR="00617897"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>ichiara di essere a conoscenza che, a norma dell’art. 76 del D.P.R. 445 del 28/12/2008, le dichiarazioni mendaci, la falsità negli atti e l’uso di atti falsi nei casi previsti dalla legge sono puniti ai sensi del codice penale e delle leggi penali in materia”</w:t>
      </w:r>
    </w:p>
    <w:p w14:paraId="7BE2268E" w14:textId="77777777" w:rsidR="00617897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>Firma Partecipante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4B94D5A5" w14:textId="77777777" w:rsidR="00617897" w:rsidRDefault="00617897" w:rsidP="005908B9">
      <w:pPr>
        <w:spacing w:line="240" w:lineRule="exact"/>
        <w:jc w:val="righ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0F66485" w14:textId="77777777" w:rsidR="00617897" w:rsidRPr="005908B9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________________________________ </w:t>
      </w:r>
    </w:p>
    <w:p w14:paraId="3DEEC669" w14:textId="77777777" w:rsidR="005908B9" w:rsidRPr="005908B9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sz w:val="24"/>
        </w:rPr>
      </w:pPr>
    </w:p>
    <w:p w14:paraId="5E141934" w14:textId="77777777" w:rsidR="005908B9" w:rsidRPr="00E21160" w:rsidRDefault="005908B9" w:rsidP="00E21160">
      <w:pPr>
        <w:ind w:left="142"/>
        <w:jc w:val="both"/>
        <w:rPr>
          <w:rFonts w:ascii="Stylus BT" w:hAnsi="Stylus BT" w:cs="Arial"/>
          <w:iCs w:val="0"/>
          <w:sz w:val="20"/>
          <w:szCs w:val="20"/>
        </w:rPr>
      </w:pPr>
      <w:r w:rsidRPr="00E21160">
        <w:rPr>
          <w:rFonts w:ascii="Stylus BT" w:hAnsi="Stylus BT" w:cs="Arial"/>
          <w:iCs w:val="0"/>
          <w:sz w:val="20"/>
          <w:szCs w:val="20"/>
        </w:rPr>
        <w:t>SI al</w:t>
      </w:r>
      <w:r w:rsidR="00617897" w:rsidRPr="00E21160">
        <w:rPr>
          <w:rFonts w:ascii="Stylus BT" w:hAnsi="Stylus BT" w:cs="Arial"/>
          <w:iCs w:val="0"/>
          <w:sz w:val="20"/>
          <w:szCs w:val="20"/>
        </w:rPr>
        <w:t>lega copia documento d’identità</w:t>
      </w:r>
    </w:p>
    <w:p w14:paraId="037DB180" w14:textId="77777777" w:rsidR="00E21160" w:rsidRDefault="005908B9" w:rsidP="00617897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21160">
        <w:rPr>
          <w:rFonts w:ascii="Stylus BT" w:hAnsi="Stylus BT" w:cs="Arial"/>
          <w:b w:val="0"/>
          <w:iCs w:val="0"/>
          <w:sz w:val="20"/>
          <w:szCs w:val="20"/>
        </w:rPr>
        <w:t xml:space="preserve">Per ciò che concerne il trattamento dei dati personali ci si atterrà </w:t>
      </w:r>
      <w:r w:rsidR="00D86A3F" w:rsidRPr="00E21160">
        <w:rPr>
          <w:rFonts w:ascii="Stylus BT" w:hAnsi="Stylus BT" w:cs="Arial"/>
          <w:b w:val="0"/>
          <w:iCs w:val="0"/>
          <w:sz w:val="20"/>
          <w:szCs w:val="20"/>
        </w:rPr>
        <w:t>a quanto previsto dal Regolamento Europeo UE 2016/679</w:t>
      </w:r>
      <w:r w:rsidRPr="00E21160">
        <w:rPr>
          <w:rFonts w:ascii="Stylus BT" w:hAnsi="Stylus BT" w:cs="Arial"/>
          <w:b w:val="0"/>
          <w:iCs w:val="0"/>
          <w:sz w:val="20"/>
          <w:szCs w:val="20"/>
        </w:rPr>
        <w:t>. Il sottoscritto ______________________________________________dichiara di essere stato informato da Iscom E</w:t>
      </w:r>
      <w:r w:rsidR="00165EDF" w:rsidRPr="00E21160">
        <w:rPr>
          <w:rFonts w:ascii="Stylus BT" w:hAnsi="Stylus BT" w:cs="Arial"/>
          <w:b w:val="0"/>
          <w:iCs w:val="0"/>
          <w:sz w:val="20"/>
          <w:szCs w:val="20"/>
        </w:rPr>
        <w:t>.</w:t>
      </w:r>
      <w:r w:rsidRPr="00E21160">
        <w:rPr>
          <w:rFonts w:ascii="Stylus BT" w:hAnsi="Stylus BT" w:cs="Arial"/>
          <w:b w:val="0"/>
          <w:iCs w:val="0"/>
          <w:sz w:val="20"/>
          <w:szCs w:val="20"/>
        </w:rPr>
        <w:t>R</w:t>
      </w:r>
      <w:r w:rsidR="00165EDF" w:rsidRPr="00E21160">
        <w:rPr>
          <w:rFonts w:ascii="Stylus BT" w:hAnsi="Stylus BT" w:cs="Arial"/>
          <w:b w:val="0"/>
          <w:iCs w:val="0"/>
          <w:sz w:val="20"/>
          <w:szCs w:val="20"/>
        </w:rPr>
        <w:t>.</w:t>
      </w:r>
      <w:r w:rsidRPr="00E21160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D86A3F" w:rsidRPr="00E21160">
        <w:rPr>
          <w:rFonts w:ascii="Stylus BT" w:hAnsi="Stylus BT" w:cs="Arial"/>
          <w:b w:val="0"/>
          <w:iCs w:val="0"/>
          <w:sz w:val="20"/>
          <w:szCs w:val="20"/>
        </w:rPr>
        <w:t>in osservanza a quanto previsto dal Regolamento Europeo UE 2016/679 (Informativa allegata)</w:t>
      </w:r>
      <w:r w:rsidR="00E21160"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21149705" w14:textId="77777777" w:rsidR="005908B9" w:rsidRPr="00E21160" w:rsidRDefault="00E21160" w:rsidP="00617897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Il consenso al trattamento dei dati  </w:t>
      </w:r>
    </w:p>
    <w:p w14:paraId="196680D7" w14:textId="77777777" w:rsidR="005908B9" w:rsidRPr="00E21160" w:rsidRDefault="00617897" w:rsidP="00E21160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21160">
        <w:rPr>
          <w:rFonts w:ascii="Stylus BT" w:hAnsi="Stylus BT" w:cs="Arial"/>
          <w:b w:val="0"/>
          <w:iCs w:val="0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2783CDC1" wp14:editId="06792601">
            <wp:simplePos x="0" y="0"/>
            <wp:positionH relativeFrom="column">
              <wp:posOffset>713548</wp:posOffset>
            </wp:positionH>
            <wp:positionV relativeFrom="paragraph">
              <wp:posOffset>100242</wp:posOffset>
            </wp:positionV>
            <wp:extent cx="171450" cy="180975"/>
            <wp:effectExtent l="0" t="0" r="0" b="9525"/>
            <wp:wrapNone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EDD2F" w14:textId="77777777" w:rsidR="005908B9" w:rsidRPr="00E21160" w:rsidRDefault="005908B9" w:rsidP="00617897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21160">
        <w:rPr>
          <w:rFonts w:ascii="Stylus BT" w:hAnsi="Stylus BT" w:cs="Arial"/>
          <w:b w:val="0"/>
          <w:iCs w:val="0"/>
          <w:sz w:val="20"/>
          <w:szCs w:val="20"/>
        </w:rPr>
        <w:t xml:space="preserve">è prestato </w:t>
      </w:r>
    </w:p>
    <w:p w14:paraId="60E7EB94" w14:textId="77777777" w:rsidR="005908B9" w:rsidRPr="00E21160" w:rsidRDefault="00617897" w:rsidP="00E21160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21160">
        <w:rPr>
          <w:rFonts w:ascii="Stylus BT" w:hAnsi="Stylus BT" w:cs="Arial"/>
          <w:b w:val="0"/>
          <w:iCs w:val="0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1E99D3BC" wp14:editId="0E5CA040">
            <wp:simplePos x="0" y="0"/>
            <wp:positionH relativeFrom="column">
              <wp:posOffset>716561</wp:posOffset>
            </wp:positionH>
            <wp:positionV relativeFrom="paragraph">
              <wp:posOffset>104140</wp:posOffset>
            </wp:positionV>
            <wp:extent cx="171450" cy="180975"/>
            <wp:effectExtent l="0" t="0" r="0" b="9525"/>
            <wp:wrapNone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1216D" w14:textId="77777777" w:rsidR="005908B9" w:rsidRPr="00E21160" w:rsidRDefault="005908B9" w:rsidP="00617897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21160">
        <w:rPr>
          <w:rFonts w:ascii="Stylus BT" w:hAnsi="Stylus BT" w:cs="Arial"/>
          <w:b w:val="0"/>
          <w:iCs w:val="0"/>
          <w:sz w:val="20"/>
          <w:szCs w:val="20"/>
        </w:rPr>
        <w:t>è negato</w:t>
      </w:r>
    </w:p>
    <w:p w14:paraId="3656B9AB" w14:textId="77777777" w:rsidR="005908B9" w:rsidRPr="00E21160" w:rsidRDefault="005908B9" w:rsidP="00E21160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422CBA5A" w14:textId="77777777" w:rsidR="005908B9" w:rsidRPr="00E21160" w:rsidRDefault="005908B9" w:rsidP="00617897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21160">
        <w:rPr>
          <w:rFonts w:ascii="Stylus BT" w:hAnsi="Stylus BT" w:cs="Arial"/>
          <w:b w:val="0"/>
          <w:iCs w:val="0"/>
          <w:sz w:val="20"/>
          <w:szCs w:val="20"/>
        </w:rPr>
        <w:t>al trattamento dei dati finalizzati unicamente alla partecipazione al corso.</w:t>
      </w:r>
      <w:r w:rsidR="00E21160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45FB0818" w14:textId="77777777" w:rsidR="005908B9" w:rsidRPr="000B109D" w:rsidRDefault="005908B9" w:rsidP="00617897">
      <w:pPr>
        <w:spacing w:line="240" w:lineRule="exact"/>
        <w:ind w:left="142"/>
        <w:jc w:val="both"/>
        <w:rPr>
          <w:rFonts w:ascii="Arial Unicode MS" w:eastAsia="Arial Unicode MS" w:hAnsi="Arial Unicode MS" w:cs="Arial Unicode MS"/>
          <w:b w:val="0"/>
          <w:sz w:val="24"/>
          <w:szCs w:val="20"/>
        </w:rPr>
      </w:pPr>
    </w:p>
    <w:p w14:paraId="149BEFFF" w14:textId="77777777" w:rsidR="00D86A3F" w:rsidRPr="00E21160" w:rsidRDefault="00D86A3F" w:rsidP="00D86A3F">
      <w:pPr>
        <w:shd w:val="clear" w:color="auto" w:fill="FFFFFF"/>
        <w:jc w:val="center"/>
        <w:textAlignment w:val="baseline"/>
        <w:rPr>
          <w:rFonts w:ascii="Stylus BT" w:hAnsi="Stylus BT" w:cs="Arial"/>
          <w:iCs w:val="0"/>
          <w:sz w:val="28"/>
          <w:szCs w:val="20"/>
        </w:rPr>
      </w:pPr>
      <w:r w:rsidRPr="00E21160">
        <w:rPr>
          <w:rFonts w:ascii="Stylus BT" w:hAnsi="Stylus BT" w:cs="Arial"/>
          <w:iCs w:val="0"/>
          <w:sz w:val="28"/>
          <w:szCs w:val="20"/>
        </w:rPr>
        <w:t>COPYRIGHT</w:t>
      </w:r>
    </w:p>
    <w:p w14:paraId="049F31CB" w14:textId="77777777" w:rsidR="00D86A3F" w:rsidRPr="00E21160" w:rsidRDefault="00D86A3F" w:rsidP="00D86A3F">
      <w:pPr>
        <w:rPr>
          <w:rFonts w:ascii="Stylus BT" w:hAnsi="Stylus BT" w:cs="Arial"/>
          <w:iCs w:val="0"/>
          <w:sz w:val="22"/>
          <w:szCs w:val="20"/>
        </w:rPr>
      </w:pPr>
    </w:p>
    <w:p w14:paraId="3A96EB56" w14:textId="77777777" w:rsidR="00D86A3F" w:rsidRPr="00E21160" w:rsidRDefault="00D86A3F" w:rsidP="00D86A3F">
      <w:pPr>
        <w:shd w:val="clear" w:color="auto" w:fill="FFFFFF"/>
        <w:jc w:val="both"/>
        <w:textAlignment w:val="baseline"/>
        <w:rPr>
          <w:rFonts w:ascii="Stylus BT" w:hAnsi="Stylus BT" w:cs="Arial"/>
          <w:b w:val="0"/>
          <w:iCs w:val="0"/>
          <w:sz w:val="22"/>
          <w:szCs w:val="20"/>
        </w:rPr>
      </w:pPr>
      <w:r w:rsidRPr="00E21160">
        <w:rPr>
          <w:rFonts w:ascii="Stylus BT" w:hAnsi="Stylus BT" w:cs="Arial"/>
          <w:b w:val="0"/>
          <w:iCs w:val="0"/>
          <w:sz w:val="22"/>
          <w:szCs w:val="20"/>
        </w:rPr>
        <w:t>I materiali consegnati agli studenti, i video, le registrazioni, sia in formato cartaceo che digitale su qualsiasi supporto e formato (a titolo esemplificativo ma non esaustivo, slide, allegati email, etc.) rimangono di proprietà dell’autore e sono tutelati dalla legge sul diritto d’autore; possono essre utilizzati solo personalmente e a scopo didattico, restando esplicitamente vietato che siano diversamente utilizzati o divulgati.</w:t>
      </w:r>
    </w:p>
    <w:p w14:paraId="29D6B04F" w14:textId="77777777" w:rsidR="00D86A3F" w:rsidRDefault="00D86A3F" w:rsidP="00D86A3F">
      <w:pPr>
        <w:spacing w:line="240" w:lineRule="exact"/>
        <w:ind w:left="142"/>
        <w:jc w:val="right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0237C540" w14:textId="77777777" w:rsidR="005908B9" w:rsidRPr="00E21160" w:rsidRDefault="00617897" w:rsidP="00D86A3F">
      <w:pPr>
        <w:spacing w:line="240" w:lineRule="exact"/>
        <w:ind w:left="142"/>
        <w:jc w:val="right"/>
        <w:rPr>
          <w:rFonts w:ascii="Arial Unicode MS" w:eastAsia="Arial Unicode MS" w:hAnsi="Arial Unicode MS" w:cs="Arial Unicode MS"/>
          <w:sz w:val="28"/>
          <w:szCs w:val="20"/>
        </w:rPr>
      </w:pPr>
      <w:r w:rsidRPr="00E21160">
        <w:rPr>
          <w:rFonts w:ascii="Stylus BT" w:hAnsi="Stylus BT" w:cs="Arial"/>
          <w:iCs w:val="0"/>
          <w:sz w:val="26"/>
          <w:szCs w:val="20"/>
        </w:rPr>
        <w:t>Data,</w:t>
      </w:r>
      <w:r w:rsidR="005908B9" w:rsidRPr="00E21160">
        <w:rPr>
          <w:rFonts w:ascii="Stylus BT" w:hAnsi="Stylus BT" w:cs="Arial"/>
          <w:iCs w:val="0"/>
          <w:sz w:val="26"/>
          <w:szCs w:val="20"/>
        </w:rPr>
        <w:t xml:space="preserve"> </w:t>
      </w:r>
      <w:proofErr w:type="gramStart"/>
      <w:r w:rsidR="005908B9" w:rsidRPr="00E21160">
        <w:rPr>
          <w:rFonts w:ascii="Stylus BT" w:hAnsi="Stylus BT" w:cs="Arial"/>
          <w:iCs w:val="0"/>
          <w:sz w:val="26"/>
          <w:szCs w:val="20"/>
        </w:rPr>
        <w:t>luogo</w:t>
      </w:r>
      <w:r w:rsidR="005908B9" w:rsidRPr="00E21160">
        <w:rPr>
          <w:rFonts w:ascii="Arial Unicode MS" w:eastAsia="Arial Unicode MS" w:hAnsi="Arial Unicode MS" w:cs="Arial Unicode MS"/>
          <w:sz w:val="28"/>
          <w:szCs w:val="20"/>
        </w:rPr>
        <w:t xml:space="preserve">  _</w:t>
      </w:r>
      <w:proofErr w:type="gramEnd"/>
      <w:r w:rsidR="005908B9" w:rsidRPr="00E21160">
        <w:rPr>
          <w:rFonts w:ascii="Arial Unicode MS" w:eastAsia="Arial Unicode MS" w:hAnsi="Arial Unicode MS" w:cs="Arial Unicode MS"/>
          <w:sz w:val="28"/>
          <w:szCs w:val="20"/>
        </w:rPr>
        <w:t>__________________________________</w:t>
      </w:r>
    </w:p>
    <w:p w14:paraId="53128261" w14:textId="77777777" w:rsidR="005908B9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62486C05" w14:textId="77777777" w:rsidR="005908B9" w:rsidRPr="005908B9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1D87D20D" w14:textId="77777777" w:rsidR="00617897" w:rsidRPr="00E21160" w:rsidRDefault="005908B9" w:rsidP="005908B9">
      <w:pPr>
        <w:spacing w:line="240" w:lineRule="exact"/>
        <w:jc w:val="right"/>
        <w:rPr>
          <w:rFonts w:ascii="Stylus BT" w:hAnsi="Stylus BT" w:cs="Arial"/>
          <w:iCs w:val="0"/>
          <w:sz w:val="26"/>
          <w:szCs w:val="20"/>
        </w:rPr>
      </w:pPr>
      <w:r w:rsidRPr="00E21160">
        <w:rPr>
          <w:rFonts w:ascii="Stylus BT" w:hAnsi="Stylus BT" w:cs="Arial"/>
          <w:iCs w:val="0"/>
          <w:sz w:val="26"/>
          <w:szCs w:val="20"/>
        </w:rPr>
        <w:t>Firma Partecipante</w:t>
      </w:r>
    </w:p>
    <w:p w14:paraId="4101652C" w14:textId="77777777" w:rsidR="00617897" w:rsidRDefault="00617897" w:rsidP="005908B9">
      <w:pPr>
        <w:spacing w:line="240" w:lineRule="exact"/>
        <w:jc w:val="right"/>
        <w:rPr>
          <w:rFonts w:ascii="Stylus BT" w:hAnsi="Stylus BT" w:cs="Arial"/>
          <w:b w:val="0"/>
          <w:iCs w:val="0"/>
          <w:sz w:val="20"/>
          <w:szCs w:val="20"/>
        </w:rPr>
      </w:pPr>
    </w:p>
    <w:p w14:paraId="2618B81C" w14:textId="77777777" w:rsidR="00045BC8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76B864A9" w14:textId="6FDAE525" w:rsidR="007950F8" w:rsidRDefault="007950F8" w:rsidP="00800DB2">
      <w:pPr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7D938BCC" w14:textId="77777777" w:rsidR="00FE30F5" w:rsidRDefault="00FE30F5" w:rsidP="00FE30F5">
      <w:pPr>
        <w:pageBreakBefore/>
        <w:jc w:val="center"/>
        <w:rPr>
          <w:rFonts w:ascii="Calibri" w:hAnsi="Calibri"/>
          <w:smallCaps/>
          <w:sz w:val="24"/>
        </w:rPr>
      </w:pPr>
      <w:r>
        <w:rPr>
          <w:rFonts w:ascii="Calibri" w:hAnsi="Calibri"/>
          <w:smallCaps/>
          <w:sz w:val="24"/>
        </w:rPr>
        <w:lastRenderedPageBreak/>
        <w:t xml:space="preserve">Informativa per il trattamento dei dati personali </w:t>
      </w:r>
    </w:p>
    <w:p w14:paraId="3A1084BF" w14:textId="77777777" w:rsidR="00FE30F5" w:rsidRDefault="00FE30F5" w:rsidP="00FE30F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Documento informativo ai sensi e per gli effetti di cui all’art. 13 del Regolamento Europeo UE 2016/679</w:t>
      </w:r>
    </w:p>
    <w:p w14:paraId="4DDBEF00" w14:textId="77777777" w:rsidR="00FE30F5" w:rsidRDefault="00FE30F5" w:rsidP="00FE30F5">
      <w:pPr>
        <w:jc w:val="center"/>
        <w:rPr>
          <w:rFonts w:ascii="Calibri" w:hAnsi="Calibri"/>
          <w:b w:val="0"/>
          <w:sz w:val="22"/>
          <w:szCs w:val="22"/>
        </w:rPr>
      </w:pPr>
    </w:p>
    <w:p w14:paraId="49B68F98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In osservanza a quanto previsto dal Regolamento Europeo UE 2016/679, siamo a fornirLe le dovute informazioni in ordine alle finalità e modalità del trattamento dei Suoi dati personali, nonché l’ambito di comunicazione e diffusione degli stessi, la natura dei dati in nostro possesso e il loro conferimento.</w:t>
      </w:r>
    </w:p>
    <w:p w14:paraId="732D670C" w14:textId="77777777" w:rsidR="00FE30F5" w:rsidRPr="00FE30F5" w:rsidRDefault="00FE30F5" w:rsidP="00FE30F5">
      <w:pPr>
        <w:jc w:val="both"/>
        <w:rPr>
          <w:rFonts w:ascii="Calibri" w:hAnsi="Calibri"/>
          <w:sz w:val="16"/>
          <w:szCs w:val="16"/>
        </w:rPr>
      </w:pPr>
      <w:r w:rsidRPr="00FE30F5">
        <w:rPr>
          <w:rFonts w:ascii="Calibri" w:hAnsi="Calibri"/>
          <w:sz w:val="16"/>
          <w:szCs w:val="16"/>
        </w:rPr>
        <w:t>Finalità del trattamento</w:t>
      </w:r>
    </w:p>
    <w:p w14:paraId="0032CCBF" w14:textId="77777777" w:rsidR="00FE30F5" w:rsidRPr="00FE30F5" w:rsidRDefault="00FE30F5" w:rsidP="00FE30F5">
      <w:pPr>
        <w:numPr>
          <w:ilvl w:val="0"/>
          <w:numId w:val="21"/>
        </w:numPr>
        <w:tabs>
          <w:tab w:val="left" w:pos="-8073"/>
        </w:tabs>
        <w:suppressAutoHyphens/>
        <w:autoSpaceDN w:val="0"/>
        <w:ind w:hanging="578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Adempimenti legati ai corsi:</w:t>
      </w:r>
    </w:p>
    <w:p w14:paraId="16335976" w14:textId="77777777" w:rsidR="00FE30F5" w:rsidRPr="00FE30F5" w:rsidRDefault="00FE30F5" w:rsidP="00FE30F5">
      <w:pPr>
        <w:numPr>
          <w:ilvl w:val="1"/>
          <w:numId w:val="22"/>
        </w:numPr>
        <w:tabs>
          <w:tab w:val="left" w:pos="851"/>
        </w:tabs>
        <w:suppressAutoHyphens/>
        <w:autoSpaceDN w:val="0"/>
        <w:ind w:left="851" w:hanging="284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 xml:space="preserve">Adempimenti legati ad organizzazione, svolgimento, conclusione e feed-back dei corsi di formazione </w:t>
      </w:r>
    </w:p>
    <w:p w14:paraId="14418C19" w14:textId="77777777" w:rsidR="00FE30F5" w:rsidRPr="00FE30F5" w:rsidRDefault="00FE30F5" w:rsidP="00FE30F5">
      <w:pPr>
        <w:numPr>
          <w:ilvl w:val="1"/>
          <w:numId w:val="22"/>
        </w:numPr>
        <w:tabs>
          <w:tab w:val="left" w:pos="851"/>
        </w:tabs>
        <w:suppressAutoHyphens/>
        <w:autoSpaceDN w:val="0"/>
        <w:ind w:left="851" w:hanging="284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Attività di raccolta ed elaborazione dati per gli osservatori e le promozioni legati alle finalità statutarie</w:t>
      </w:r>
    </w:p>
    <w:p w14:paraId="77950E71" w14:textId="77777777" w:rsidR="00FE30F5" w:rsidRPr="00FE30F5" w:rsidRDefault="00FE30F5" w:rsidP="00FE30F5">
      <w:pPr>
        <w:numPr>
          <w:ilvl w:val="1"/>
          <w:numId w:val="22"/>
        </w:numPr>
        <w:tabs>
          <w:tab w:val="left" w:pos="851"/>
        </w:tabs>
        <w:suppressAutoHyphens/>
        <w:autoSpaceDN w:val="0"/>
        <w:ind w:left="851" w:hanging="284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Comunicazioni legate alla divulgazione delle attività, degli studi e delle opportunità verso aziende e persone associate</w:t>
      </w:r>
    </w:p>
    <w:p w14:paraId="0811EE80" w14:textId="77777777" w:rsidR="00FE30F5" w:rsidRPr="00FE30F5" w:rsidRDefault="00FE30F5" w:rsidP="00FE30F5">
      <w:pPr>
        <w:numPr>
          <w:ilvl w:val="0"/>
          <w:numId w:val="21"/>
        </w:numPr>
        <w:tabs>
          <w:tab w:val="left" w:pos="567"/>
        </w:tabs>
        <w:suppressAutoHyphens/>
        <w:autoSpaceDN w:val="0"/>
        <w:ind w:left="567" w:hanging="425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Adempimento degli obblighi di amministrazione, contabilità e commerciali dell’azienda, obblighi previsti dalla legge in materia civile e fiscale</w:t>
      </w:r>
    </w:p>
    <w:p w14:paraId="3399F6DA" w14:textId="77777777" w:rsidR="00FE30F5" w:rsidRPr="00FE30F5" w:rsidRDefault="00FE30F5" w:rsidP="00FE30F5">
      <w:pPr>
        <w:jc w:val="both"/>
        <w:rPr>
          <w:rFonts w:ascii="Calibri" w:hAnsi="Calibri"/>
          <w:sz w:val="16"/>
          <w:szCs w:val="16"/>
        </w:rPr>
      </w:pPr>
      <w:r w:rsidRPr="00FE30F5">
        <w:rPr>
          <w:rFonts w:ascii="Calibri" w:hAnsi="Calibri"/>
          <w:sz w:val="16"/>
          <w:szCs w:val="16"/>
        </w:rPr>
        <w:t>Modalità del trattamento</w:t>
      </w:r>
    </w:p>
    <w:p w14:paraId="66010DCE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Il trattamento sarà effettuato sia in forma manuale che con l’ausilio di sistemi informatici e ad opera di soggetti di ciò appositamente incaricati.</w:t>
      </w:r>
    </w:p>
    <w:p w14:paraId="42641B1D" w14:textId="77777777" w:rsidR="00FE30F5" w:rsidRPr="00FE30F5" w:rsidRDefault="00FE30F5" w:rsidP="00FE30F5">
      <w:pPr>
        <w:jc w:val="both"/>
        <w:rPr>
          <w:rFonts w:ascii="Calibri" w:hAnsi="Calibri"/>
          <w:sz w:val="16"/>
          <w:szCs w:val="16"/>
        </w:rPr>
      </w:pPr>
      <w:r w:rsidRPr="00FE30F5">
        <w:rPr>
          <w:rFonts w:ascii="Calibri" w:hAnsi="Calibri"/>
          <w:sz w:val="16"/>
          <w:szCs w:val="16"/>
        </w:rPr>
        <w:t>Ambito di comunicazione e diffusione</w:t>
      </w:r>
    </w:p>
    <w:p w14:paraId="6A009937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I suoi dati, oggetto del trattamento saranno/potranno essere in seguito comunicati a:</w:t>
      </w:r>
    </w:p>
    <w:p w14:paraId="16BE1AB6" w14:textId="77777777" w:rsidR="00FE30F5" w:rsidRPr="00FE30F5" w:rsidRDefault="00FE30F5" w:rsidP="00FE30F5">
      <w:pPr>
        <w:numPr>
          <w:ilvl w:val="0"/>
          <w:numId w:val="23"/>
        </w:numPr>
        <w:tabs>
          <w:tab w:val="left" w:pos="567"/>
        </w:tabs>
        <w:suppressAutoHyphens/>
        <w:autoSpaceDN w:val="0"/>
        <w:ind w:left="567" w:hanging="283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6FDFC491" w14:textId="77777777" w:rsidR="00FE30F5" w:rsidRPr="00FE30F5" w:rsidRDefault="00FE30F5" w:rsidP="00FE30F5">
      <w:pPr>
        <w:numPr>
          <w:ilvl w:val="0"/>
          <w:numId w:val="23"/>
        </w:numPr>
        <w:tabs>
          <w:tab w:val="left" w:pos="567"/>
        </w:tabs>
        <w:suppressAutoHyphens/>
        <w:autoSpaceDN w:val="0"/>
        <w:ind w:left="567" w:hanging="283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Società legate alle analisi ed elaborazione dati per la realizzazione di studi legati all’Istituto</w:t>
      </w:r>
    </w:p>
    <w:p w14:paraId="22268132" w14:textId="77777777" w:rsidR="00FE30F5" w:rsidRPr="00FE30F5" w:rsidRDefault="00FE30F5" w:rsidP="00FE30F5">
      <w:pPr>
        <w:numPr>
          <w:ilvl w:val="0"/>
          <w:numId w:val="23"/>
        </w:numPr>
        <w:tabs>
          <w:tab w:val="left" w:pos="567"/>
        </w:tabs>
        <w:suppressAutoHyphens/>
        <w:autoSpaceDN w:val="0"/>
        <w:ind w:left="567" w:hanging="283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Società amministrative e fiscali per obblighi di legge</w:t>
      </w:r>
    </w:p>
    <w:p w14:paraId="24ABE654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8692D6C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Ogni ulteriore comunicazione o diffusione avverrà solo previo Suo esplicito consenso.</w:t>
      </w:r>
    </w:p>
    <w:p w14:paraId="3922643C" w14:textId="77777777" w:rsidR="00FE30F5" w:rsidRPr="00FE30F5" w:rsidRDefault="00FE30F5" w:rsidP="00FE30F5">
      <w:pPr>
        <w:jc w:val="both"/>
        <w:rPr>
          <w:rFonts w:ascii="Calibri" w:hAnsi="Calibri"/>
          <w:sz w:val="16"/>
          <w:szCs w:val="16"/>
        </w:rPr>
      </w:pPr>
      <w:r w:rsidRPr="00FE30F5">
        <w:rPr>
          <w:rFonts w:ascii="Calibri" w:hAnsi="Calibri"/>
          <w:sz w:val="16"/>
          <w:szCs w:val="16"/>
        </w:rPr>
        <w:t>Natura del conferimento</w:t>
      </w:r>
    </w:p>
    <w:p w14:paraId="488E087F" w14:textId="77777777" w:rsidR="00FE30F5" w:rsidRPr="00FE30F5" w:rsidRDefault="00FE30F5" w:rsidP="00FE30F5">
      <w:pPr>
        <w:jc w:val="both"/>
        <w:rPr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 xml:space="preserve">Il conferimento dei dati e la comunicazione ai soggetti sopra indicati, per il trattamento </w:t>
      </w:r>
      <w:r w:rsidRPr="00FE30F5">
        <w:rPr>
          <w:rFonts w:ascii="Calibri" w:hAnsi="Calibri"/>
          <w:b w:val="0"/>
          <w:i/>
          <w:sz w:val="16"/>
          <w:szCs w:val="16"/>
        </w:rPr>
        <w:t>sub A) e sub B),</w:t>
      </w:r>
      <w:r w:rsidRPr="00FE30F5">
        <w:rPr>
          <w:rFonts w:ascii="Calibri" w:hAnsi="Calibri"/>
          <w:b w:val="0"/>
          <w:sz w:val="16"/>
          <w:szCs w:val="16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1FD3A471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3461D779" w14:textId="77777777" w:rsidR="00FE30F5" w:rsidRPr="00FE30F5" w:rsidRDefault="00FE30F5" w:rsidP="00FE30F5">
      <w:pPr>
        <w:jc w:val="both"/>
        <w:rPr>
          <w:rFonts w:ascii="Calibri" w:hAnsi="Calibri"/>
          <w:b w:val="0"/>
          <w:iCs w:val="0"/>
          <w:sz w:val="16"/>
          <w:szCs w:val="16"/>
        </w:rPr>
      </w:pPr>
    </w:p>
    <w:p w14:paraId="62EE2B53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Il titolare rende noto, inoltre, che l’eventuale non conferimento o conferimento errato, di una delle informazioni obbligatorie, ha come conseguenze emergenti:</w:t>
      </w:r>
    </w:p>
    <w:p w14:paraId="6EFD6A2C" w14:textId="77777777" w:rsidR="00FE30F5" w:rsidRPr="00FE30F5" w:rsidRDefault="00FE30F5" w:rsidP="00FE30F5">
      <w:pPr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 xml:space="preserve">l’impossibilità del titolare di garantire la congruità del trattamento stesso ai </w:t>
      </w:r>
      <w:proofErr w:type="gramStart"/>
      <w:r w:rsidRPr="00FE30F5">
        <w:rPr>
          <w:rFonts w:ascii="Calibri" w:hAnsi="Calibri"/>
          <w:b w:val="0"/>
          <w:sz w:val="16"/>
          <w:szCs w:val="16"/>
        </w:rPr>
        <w:t>patti  contrattuali</w:t>
      </w:r>
      <w:proofErr w:type="gramEnd"/>
      <w:r w:rsidRPr="00FE30F5">
        <w:rPr>
          <w:rFonts w:ascii="Calibri" w:hAnsi="Calibri"/>
          <w:b w:val="0"/>
          <w:sz w:val="16"/>
          <w:szCs w:val="16"/>
        </w:rPr>
        <w:t xml:space="preserve"> per cui esso sia eseguito;</w:t>
      </w:r>
    </w:p>
    <w:p w14:paraId="3D7421AD" w14:textId="77777777" w:rsidR="00FE30F5" w:rsidRPr="00FE30F5" w:rsidRDefault="00FE30F5" w:rsidP="00FE30F5">
      <w:pPr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la possibile mancata corrispondenza dei risultati del trattamento stesso agli obblighi imposti dalla normativa fiscale, amministrativa o del lavoro cui esso è indirizzato.</w:t>
      </w:r>
    </w:p>
    <w:p w14:paraId="01AA9F33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0826C5E6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Per qualsiasi ulteriore informazione, e per far valere i diritti a lei riconosciuti dal Regolamento europeo, potrà rivolgersi al Titolare del trattamento, che è la scrivente ISCOM ER, Istituto per lo Sviluppo del Commercio e del Turismo dell’Emilia Romagna, Via Tiarini 22 Bologna</w:t>
      </w:r>
    </w:p>
    <w:p w14:paraId="3CF2D8B6" w14:textId="77777777" w:rsidR="00FE30F5" w:rsidRDefault="00FE30F5" w:rsidP="00FE30F5">
      <w:pPr>
        <w:autoSpaceDE w:val="0"/>
        <w:jc w:val="center"/>
        <w:rPr>
          <w:rFonts w:ascii="Calibri" w:hAnsi="Calibri"/>
          <w:b w:val="0"/>
          <w:sz w:val="16"/>
          <w:szCs w:val="16"/>
        </w:rPr>
      </w:pPr>
    </w:p>
    <w:p w14:paraId="0FB78278" w14:textId="77777777" w:rsidR="00FE30F5" w:rsidRDefault="00FE30F5" w:rsidP="00FE30F5">
      <w:pPr>
        <w:autoSpaceDE w:val="0"/>
        <w:jc w:val="center"/>
        <w:rPr>
          <w:rFonts w:ascii="Calibri" w:hAnsi="Calibri"/>
          <w:b w:val="0"/>
          <w:sz w:val="16"/>
          <w:szCs w:val="16"/>
        </w:rPr>
      </w:pPr>
    </w:p>
    <w:p w14:paraId="33A53A7C" w14:textId="77777777" w:rsidR="00FE30F5" w:rsidRPr="00FE30F5" w:rsidRDefault="00FE30F5" w:rsidP="00FE30F5">
      <w:pPr>
        <w:autoSpaceDE w:val="0"/>
        <w:jc w:val="center"/>
        <w:rPr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PER PRESA VISIONE</w:t>
      </w:r>
    </w:p>
    <w:p w14:paraId="1FC39945" w14:textId="77777777" w:rsidR="00FE30F5" w:rsidRPr="00FE30F5" w:rsidRDefault="00FE30F5" w:rsidP="00FE30F5">
      <w:pPr>
        <w:autoSpaceDE w:val="0"/>
        <w:rPr>
          <w:rFonts w:ascii="Calibri" w:hAnsi="Calibri" w:cs="Arial"/>
          <w:b w:val="0"/>
          <w:sz w:val="16"/>
          <w:szCs w:val="16"/>
        </w:rPr>
      </w:pPr>
    </w:p>
    <w:p w14:paraId="0562CB0E" w14:textId="77777777" w:rsidR="00FE30F5" w:rsidRPr="00FE30F5" w:rsidRDefault="00FE30F5" w:rsidP="00FE30F5">
      <w:pPr>
        <w:autoSpaceDE w:val="0"/>
        <w:rPr>
          <w:rFonts w:ascii="Calibri" w:hAnsi="Calibri" w:cs="Arial"/>
          <w:b w:val="0"/>
          <w:sz w:val="16"/>
          <w:szCs w:val="16"/>
        </w:rPr>
      </w:pPr>
    </w:p>
    <w:p w14:paraId="0E60A1B3" w14:textId="77777777" w:rsidR="00FE30F5" w:rsidRDefault="00FE30F5" w:rsidP="00FE3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4"/>
        </w:tabs>
        <w:autoSpaceDE w:val="0"/>
        <w:rPr>
          <w:rFonts w:ascii="Calibri" w:hAnsi="Calibri" w:cs="Arial"/>
          <w:b w:val="0"/>
          <w:sz w:val="22"/>
          <w:szCs w:val="22"/>
        </w:rPr>
      </w:pPr>
      <w:r w:rsidRPr="00FE30F5">
        <w:rPr>
          <w:rFonts w:ascii="Calibri" w:hAnsi="Calibri" w:cs="Arial"/>
          <w:b w:val="0"/>
          <w:sz w:val="16"/>
          <w:szCs w:val="16"/>
        </w:rPr>
        <w:t xml:space="preserve">Data _______________     </w:t>
      </w:r>
      <w:r w:rsidRPr="00FE30F5">
        <w:rPr>
          <w:rFonts w:ascii="Calibri" w:hAnsi="Calibri" w:cs="Arial"/>
          <w:b w:val="0"/>
          <w:sz w:val="16"/>
          <w:szCs w:val="16"/>
        </w:rPr>
        <w:tab/>
      </w:r>
      <w:r w:rsidRPr="00FE30F5">
        <w:rPr>
          <w:rFonts w:ascii="Calibri" w:hAnsi="Calibri" w:cs="Arial"/>
          <w:b w:val="0"/>
          <w:sz w:val="16"/>
          <w:szCs w:val="16"/>
        </w:rPr>
        <w:tab/>
      </w:r>
      <w:r w:rsidRPr="00FE30F5">
        <w:rPr>
          <w:rFonts w:ascii="Calibri" w:hAnsi="Calibri" w:cs="Arial"/>
          <w:b w:val="0"/>
          <w:sz w:val="16"/>
          <w:szCs w:val="16"/>
        </w:rPr>
        <w:tab/>
      </w:r>
      <w:r w:rsidRPr="00FE30F5">
        <w:rPr>
          <w:rFonts w:ascii="Calibri" w:hAnsi="Calibri" w:cs="Arial"/>
          <w:b w:val="0"/>
          <w:sz w:val="16"/>
          <w:szCs w:val="16"/>
        </w:rPr>
        <w:tab/>
      </w:r>
      <w:r w:rsidRPr="00FE30F5">
        <w:rPr>
          <w:rFonts w:ascii="Calibri" w:hAnsi="Calibri" w:cs="Arial"/>
          <w:b w:val="0"/>
          <w:sz w:val="16"/>
          <w:szCs w:val="16"/>
        </w:rPr>
        <w:tab/>
        <w:t>Firma      ____________________________</w:t>
      </w:r>
      <w:r>
        <w:rPr>
          <w:rFonts w:ascii="Calibri" w:hAnsi="Calibri" w:cs="Arial"/>
          <w:b w:val="0"/>
          <w:sz w:val="22"/>
          <w:szCs w:val="22"/>
        </w:rPr>
        <w:tab/>
      </w:r>
    </w:p>
    <w:p w14:paraId="34CE0A41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62EBF3C5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6D98A12B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2946DB82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5997CC1D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110FFD37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6B699379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3FE9F23F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1F72F646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08CE6F91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61CDCEAD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6BB9E253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23DE523C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52E56223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07547A01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5043CB0F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07459315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6537F28F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6DFB9E20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70DF9E56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44E871BC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144A5D23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738610EB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637805D2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463F29E8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3B7B4B86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10CA7D2A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  <w:r>
        <w:rPr>
          <w:rFonts w:ascii="Calibri" w:hAnsi="Calibri" w:cs="Arial"/>
          <w:bCs/>
          <w:sz w:val="16"/>
          <w:szCs w:val="14"/>
        </w:rPr>
        <w:lastRenderedPageBreak/>
        <w:t>INFORMATIVA PER IL TRATTAMENTO DEI DATI PERSONALI DEI PARTECIPANTI ALLE ATTIVITÀ FORMATIVE</w:t>
      </w:r>
    </w:p>
    <w:p w14:paraId="3A0FF5F2" w14:textId="77777777" w:rsidR="00FE30F5" w:rsidRDefault="00FE30F5" w:rsidP="00FE30F5">
      <w:pPr>
        <w:autoSpaceDE w:val="0"/>
        <w:rPr>
          <w:rFonts w:ascii="Calibri" w:hAnsi="Calibri" w:cs="Arial"/>
          <w:b w:val="0"/>
          <w:bCs/>
          <w:sz w:val="16"/>
          <w:szCs w:val="14"/>
        </w:rPr>
      </w:pPr>
    </w:p>
    <w:p w14:paraId="78FABE71" w14:textId="77777777" w:rsidR="00FE30F5" w:rsidRDefault="00FE30F5" w:rsidP="00FE30F5">
      <w:pPr>
        <w:autoSpaceDE w:val="0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1. Premessa</w:t>
      </w:r>
    </w:p>
    <w:p w14:paraId="624090B6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Ai sensi dell’art. 13 del D.Lgs.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5630AD66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72FC7806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2. Fonte dei dati personali</w:t>
      </w:r>
    </w:p>
    <w:p w14:paraId="04A31DE9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44EBDA89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momento della iscrizione all’iniziativa.</w:t>
      </w:r>
    </w:p>
    <w:p w14:paraId="61829076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250C621F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3. Finalità del trattamento</w:t>
      </w:r>
    </w:p>
    <w:p w14:paraId="5647F6C6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I dati personali sono trattati per le seguenti finalità:</w:t>
      </w:r>
    </w:p>
    <w:p w14:paraId="20DF14FD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097B4FDD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b) inviare comunicazioni agli interessati da parte dell’Amministrazione Regionale;</w:t>
      </w:r>
    </w:p>
    <w:p w14:paraId="483424F1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c) costruzione di report e statistiche;</w:t>
      </w:r>
    </w:p>
    <w:p w14:paraId="5918F0D5" w14:textId="77777777" w:rsidR="00FE30F5" w:rsidRDefault="00FE30F5" w:rsidP="00FE30F5">
      <w:pPr>
        <w:autoSpaceDE w:val="0"/>
        <w:jc w:val="both"/>
      </w:pPr>
      <w:r>
        <w:rPr>
          <w:rFonts w:ascii="Calibri" w:hAnsi="Calibr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02B85528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89D162C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2BA226A1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2B8349DD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4. Modalità di trattamento dei dati</w:t>
      </w:r>
    </w:p>
    <w:p w14:paraId="66182364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17AD93B2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67753D30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5. Facoltatività del conferimento dei dati</w:t>
      </w:r>
    </w:p>
    <w:p w14:paraId="18C9032B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DE4B5B7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22371FA7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6. Categorie di soggetti ai quali i dati possono essere comunicati o che possono venirne a conoscenza in qualità di Responsabili o Incaricati</w:t>
      </w:r>
    </w:p>
    <w:p w14:paraId="061D25D6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14:paraId="66204FF1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5B293D74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7. Diritti dell’Interessato</w:t>
      </w:r>
    </w:p>
    <w:p w14:paraId="22A5A2D0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7517660F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189808F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comunicazione in forma intelligibile.</w:t>
      </w:r>
    </w:p>
    <w:p w14:paraId="63443428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2. L’interessato ha diritto di ottenere l’indicazione:</w:t>
      </w:r>
    </w:p>
    <w:p w14:paraId="3A8C8CAE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a) dell’origine dei dati personali;</w:t>
      </w:r>
    </w:p>
    <w:p w14:paraId="22983413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b) delle finalità e modalità del trattamento;</w:t>
      </w:r>
    </w:p>
    <w:p w14:paraId="42CA89B0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21286F2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30113D05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614BB855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rappresentante designato nel territorio dello Stato, di responsabili o incaricati.</w:t>
      </w:r>
    </w:p>
    <w:p w14:paraId="1364B22D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3. L’interessato ha diritto di ottenere:</w:t>
      </w:r>
    </w:p>
    <w:p w14:paraId="1165CE36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7A30987A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39E2CF77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7FDE9277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4786A27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manifestamente sproporzionato rispetto al diritto tutelato.</w:t>
      </w:r>
    </w:p>
    <w:p w14:paraId="7340F930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4. L’interessato ha diritto di opporsi, in tutto o in parte:</w:t>
      </w:r>
    </w:p>
    <w:p w14:paraId="680E1BDB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5EFD8B95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2DBF0D7D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39489A20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8. Titolare e Responsabili del trattamento</w:t>
      </w:r>
    </w:p>
    <w:p w14:paraId="6D68D679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Il Titolare del trattamento dei dati personali di cui alla presente Informativa è la Regione Emilia-Romagna, con sede in Bologna, Viale Aldo Moro n. 52, cap 40127. La Regione Emilia-Romagna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4D8D7E3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6012969D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L’Urp è aperto dal lunedì al venerdì dalle 9 alle 13 in Viale Aldo Moro 52, 40127 Bologna (Italia): telefono 800-662200, fax 051-5275360, e-mail</w:t>
      </w:r>
    </w:p>
    <w:p w14:paraId="0390EFAD" w14:textId="77777777" w:rsidR="00FE30F5" w:rsidRDefault="00084ECE" w:rsidP="00FE30F5">
      <w:pPr>
        <w:autoSpaceDE w:val="0"/>
        <w:jc w:val="both"/>
      </w:pPr>
      <w:hyperlink r:id="rId17" w:history="1">
        <w:r w:rsidR="00FE30F5">
          <w:rPr>
            <w:rFonts w:ascii="Calibri" w:hAnsi="Calibri" w:cs="Arial"/>
            <w:b w:val="0"/>
            <w:sz w:val="16"/>
            <w:szCs w:val="14"/>
            <w:u w:val="single"/>
          </w:rPr>
          <w:t>urp@regione.emilia-romagna.it</w:t>
        </w:r>
      </w:hyperlink>
      <w:r w:rsidR="00FE30F5">
        <w:rPr>
          <w:rFonts w:ascii="Calibri" w:hAnsi="Calibri" w:cs="Arial"/>
          <w:b w:val="0"/>
          <w:sz w:val="16"/>
          <w:szCs w:val="14"/>
        </w:rPr>
        <w:t>. - Le richieste di cui all’art. 7 del Codice comma 1 e comma 2 possono essere formulate anche oralmente.</w:t>
      </w:r>
    </w:p>
    <w:p w14:paraId="5103B4F1" w14:textId="77777777" w:rsidR="00FE30F5" w:rsidRDefault="00FE30F5" w:rsidP="00FE30F5">
      <w:pPr>
        <w:autoSpaceDE w:val="0"/>
        <w:spacing w:line="240" w:lineRule="atLeast"/>
        <w:jc w:val="center"/>
        <w:rPr>
          <w:rFonts w:ascii="Calibri" w:hAnsi="Calibri" w:cs="Arial"/>
          <w:b w:val="0"/>
          <w:caps/>
          <w:sz w:val="18"/>
          <w:szCs w:val="14"/>
        </w:rPr>
      </w:pPr>
      <w:r>
        <w:rPr>
          <w:rFonts w:ascii="Calibri" w:hAnsi="Calibri" w:cs="Arial"/>
          <w:b w:val="0"/>
          <w:caps/>
          <w:sz w:val="18"/>
          <w:szCs w:val="14"/>
        </w:rPr>
        <w:t>Per presa visione</w:t>
      </w:r>
    </w:p>
    <w:p w14:paraId="6B62F1B3" w14:textId="77777777" w:rsidR="00FE30F5" w:rsidRDefault="00FE30F5" w:rsidP="00FE30F5">
      <w:pPr>
        <w:autoSpaceDE w:val="0"/>
        <w:spacing w:line="240" w:lineRule="atLeast"/>
        <w:jc w:val="both"/>
        <w:rPr>
          <w:rFonts w:ascii="Calibri" w:hAnsi="Calibri" w:cs="Arial"/>
          <w:b w:val="0"/>
          <w:color w:val="C00000"/>
          <w:sz w:val="16"/>
          <w:szCs w:val="14"/>
        </w:rPr>
      </w:pPr>
    </w:p>
    <w:p w14:paraId="02F2C34E" w14:textId="77777777" w:rsidR="00FE30F5" w:rsidRDefault="00FE30F5" w:rsidP="00FE30F5">
      <w:pPr>
        <w:autoSpaceDE w:val="0"/>
        <w:spacing w:line="240" w:lineRule="atLeast"/>
        <w:jc w:val="both"/>
        <w:rPr>
          <w:rFonts w:ascii="Calibri" w:hAnsi="Calibri" w:cs="Arial"/>
          <w:b w:val="0"/>
          <w:color w:val="C00000"/>
          <w:sz w:val="16"/>
          <w:szCs w:val="14"/>
        </w:rPr>
      </w:pPr>
    </w:p>
    <w:p w14:paraId="7C9AEE40" w14:textId="77777777" w:rsidR="00FE30F5" w:rsidRPr="005908B9" w:rsidRDefault="00FE30F5" w:rsidP="00FE30F5">
      <w:pPr>
        <w:spacing w:line="240" w:lineRule="exact"/>
        <w:jc w:val="right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Calibri" w:hAnsi="Calibri" w:cs="Arial"/>
          <w:b w:val="0"/>
          <w:sz w:val="16"/>
          <w:szCs w:val="14"/>
        </w:rPr>
        <w:t xml:space="preserve">Data _______________     </w:t>
      </w:r>
      <w:r>
        <w:rPr>
          <w:rFonts w:ascii="Calibri" w:hAnsi="Calibri" w:cs="Arial"/>
          <w:b w:val="0"/>
          <w:sz w:val="16"/>
          <w:szCs w:val="14"/>
        </w:rPr>
        <w:tab/>
      </w:r>
      <w:r>
        <w:rPr>
          <w:rFonts w:ascii="Calibri" w:hAnsi="Calibri" w:cs="Arial"/>
          <w:b w:val="0"/>
          <w:color w:val="C00000"/>
          <w:sz w:val="16"/>
          <w:szCs w:val="14"/>
        </w:rPr>
        <w:tab/>
      </w:r>
      <w:r>
        <w:rPr>
          <w:rFonts w:ascii="Calibri" w:hAnsi="Calibri" w:cs="Arial"/>
          <w:b w:val="0"/>
          <w:color w:val="C00000"/>
          <w:sz w:val="16"/>
          <w:szCs w:val="14"/>
        </w:rPr>
        <w:tab/>
      </w:r>
      <w:r>
        <w:rPr>
          <w:rFonts w:ascii="Calibri" w:hAnsi="Calibri" w:cs="Arial"/>
          <w:b w:val="0"/>
          <w:color w:val="C00000"/>
          <w:sz w:val="16"/>
          <w:szCs w:val="14"/>
        </w:rPr>
        <w:tab/>
      </w:r>
      <w:r>
        <w:rPr>
          <w:rFonts w:ascii="Calibri" w:hAnsi="Calibri" w:cs="Arial"/>
          <w:b w:val="0"/>
          <w:color w:val="C00000"/>
          <w:sz w:val="16"/>
          <w:szCs w:val="14"/>
        </w:rPr>
        <w:tab/>
      </w:r>
      <w:r>
        <w:rPr>
          <w:rFonts w:ascii="Calibri" w:hAnsi="Calibri" w:cs="Arial"/>
          <w:b w:val="0"/>
          <w:color w:val="C00000"/>
          <w:sz w:val="16"/>
          <w:szCs w:val="14"/>
        </w:rPr>
        <w:tab/>
      </w:r>
      <w:r>
        <w:rPr>
          <w:rFonts w:ascii="Calibri" w:hAnsi="Calibri" w:cs="Arial"/>
          <w:b w:val="0"/>
          <w:sz w:val="16"/>
          <w:szCs w:val="14"/>
        </w:rPr>
        <w:t>Firma      ____________________________</w:t>
      </w:r>
    </w:p>
    <w:sectPr w:rsidR="00FE30F5" w:rsidRPr="005908B9" w:rsidSect="008F2660">
      <w:headerReference w:type="default" r:id="rId18"/>
      <w:footerReference w:type="even" r:id="rId19"/>
      <w:footerReference w:type="default" r:id="rId20"/>
      <w:pgSz w:w="11906" w:h="16838"/>
      <w:pgMar w:top="426" w:right="851" w:bottom="0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19836" w14:textId="77777777" w:rsidR="00DD7DB4" w:rsidRDefault="00DD7DB4">
      <w:r>
        <w:separator/>
      </w:r>
    </w:p>
  </w:endnote>
  <w:endnote w:type="continuationSeparator" w:id="0">
    <w:p w14:paraId="296FEF7D" w14:textId="77777777" w:rsidR="00DD7DB4" w:rsidRDefault="00DD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Md BT">
    <w:altName w:val="MS PGothic"/>
    <w:charset w:val="00"/>
    <w:family w:val="swiss"/>
    <w:pitch w:val="variable"/>
    <w:sig w:usb0="00000001" w:usb1="1000204A" w:usb2="00000000" w:usb3="00000000" w:csb0="0000001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BrowalliaUPC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3739F1" w:rsidRDefault="003739F1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CD245A" w14:textId="77777777" w:rsidR="003739F1" w:rsidRDefault="003739F1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E99F0" w14:textId="77777777" w:rsidR="005908B9" w:rsidRPr="008F2660" w:rsidRDefault="00A26862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rFonts w:ascii="CourierPS" w:hAnsi="CourierPS"/>
        <w:b w:val="0"/>
        <w:bCs/>
        <w:noProof/>
        <w:color w:val="808080"/>
        <w:sz w:val="20"/>
        <w:szCs w:val="20"/>
      </w:rPr>
      <w:drawing>
        <wp:anchor distT="0" distB="0" distL="114300" distR="114300" simplePos="0" relativeHeight="251670528" behindDoc="0" locked="0" layoutInCell="1" allowOverlap="1" wp14:anchorId="3B2FAE6C" wp14:editId="07777777">
          <wp:simplePos x="0" y="0"/>
          <wp:positionH relativeFrom="column">
            <wp:posOffset>2507615</wp:posOffset>
          </wp:positionH>
          <wp:positionV relativeFrom="paragraph">
            <wp:posOffset>11430</wp:posOffset>
          </wp:positionV>
          <wp:extent cx="1476375" cy="523875"/>
          <wp:effectExtent l="0" t="0" r="9525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COM-ER_logo_ORIZZ_TRASP_155x55_X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677571B" wp14:editId="2B5552B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1F251782">
            <v:group id="Gruppo 12" style="position:absolute;margin-left:224.25pt;margin-top:743.55pt;width:149.15pt;height:82.9pt;z-index:251662336" coordsize="18941,10529" coordorigin="33311" o:spid="_x0000_s1026" w14:anchorId="1978007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style="position:absolute;left:33311;width:18942;height:10529;visibility:visible;mso-wrap-style:square;v-text-anchor:middle" o:spid="_x0000_s1027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magine 3" style="position:absolute;left:34786;top:1900;width:14179;height:72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">
                <v:imagedata o:title="" r:id="rId3"/>
                <v:path arrowok="t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532142" wp14:editId="272F8E3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6AB1C7CC">
            <v:group id="Gruppo 9" style="position:absolute;margin-left:224.25pt;margin-top:743.55pt;width:149.15pt;height:82.9pt;z-index:251661312" coordsize="18941,10529" coordorigin="33311" o:spid="_x0000_s1026" w14:anchorId="18F72FF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style="position:absolute;left:33311;width:18942;height:10529;visibility:visible;mso-wrap-style:square;v-text-anchor:middle" o:spid="_x0000_s1027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/>
              <v:shape id="Immagine 3" style="position:absolute;left:34786;top:1900;width:14179;height:72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o:title="" r:id="rId4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70628C" wp14:editId="00818209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5150706">
            <v:group id="Gruppo 6" style="position:absolute;margin-left:224.25pt;margin-top:743.55pt;width:149.15pt;height:82.9pt;z-index:251660288" coordsize="18941,10529" coordorigin="33311" o:spid="_x0000_s1026" w14:anchorId="220CD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style="position:absolute;left:33311;width:18942;height:10529;visibility:visible;mso-wrap-style:square;v-text-anchor:middle" o:spid="_x0000_s1027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/>
              <v:shape id="Immagine 3" style="position:absolute;left:34786;top:1900;width:14179;height:72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o:title="" r:id="rId4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663956" wp14:editId="03B2563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4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EFDBE2A">
            <v:group id="Gruppo 3" style="position:absolute;margin-left:224.25pt;margin-top:743.55pt;width:149.15pt;height:82.9pt;z-index:251659264" coordsize="18941,10529" coordorigin="33311" o:spid="_x0000_s1026" w14:anchorId="2521F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Ocwb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H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+oMqgHeAgceow2XsSShqiGxIcsg6GCZP/L5bZou8veT9SxdT4q0vJvcLopyUqZ3ZZEW82ydrf/2&#10;RZQV1c4yCJ+IjeYjdBh9Bf5Nfxxfkui8wcFjAQb7AfsAaMFGjhBhyDPksVpnmKOdbzZQxZ+B8Cir&#10;00Rg+kyu5/1nUi/K+fVsEdwtW6TptPSJC9dHgyyycj4fDbLMizJdjOo4esZRy78k9wAsQglNQDYa&#10;OTwxId7xOfRv2PN+WHV+tFf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uTnMG3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style="position:absolute;left:33311;width:18942;height:10529;visibility:visible;mso-wrap-style:square;v-text-anchor:middle" o:spid="_x0000_s1027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"/>
              <v:shape id="Immagine 3" style="position:absolute;left:34786;top:1900;width:14179;height:72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o:title="" r:id="rId4"/>
              </v:shape>
            </v:group>
          </w:pict>
        </mc:Fallback>
      </mc:AlternateContent>
    </w:r>
  </w:p>
  <w:p w14:paraId="7FD2D8A8" w14:textId="77777777" w:rsidR="008F2660" w:rsidRPr="008F2660" w:rsidRDefault="008F2660" w:rsidP="00A26862">
    <w:pPr>
      <w:pStyle w:val="Pidipagina"/>
      <w:tabs>
        <w:tab w:val="clear" w:pos="4819"/>
        <w:tab w:val="clear" w:pos="9638"/>
        <w:tab w:val="center" w:pos="5102"/>
      </w:tabs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  <w:r w:rsidR="00A26862">
      <w:rPr>
        <w:rFonts w:ascii="Sylfaen" w:hAnsi="Sylfaen"/>
        <w:b w:val="0"/>
        <w:sz w:val="20"/>
        <w:szCs w:val="20"/>
      </w:rPr>
      <w:tab/>
    </w:r>
  </w:p>
  <w:p w14:paraId="2209F252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 w:rsidR="00800DB2">
      <w:rPr>
        <w:rFonts w:ascii="Sylfaen" w:hAnsi="Sylfaen"/>
        <w:b w:val="0"/>
        <w:sz w:val="20"/>
        <w:szCs w:val="20"/>
      </w:rPr>
      <w:t>3</w:t>
    </w:r>
  </w:p>
  <w:p w14:paraId="57F82C2E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800DB2">
      <w:rPr>
        <w:rFonts w:ascii="Sylfaen" w:hAnsi="Sylfaen"/>
        <w:b w:val="0"/>
        <w:sz w:val="20"/>
        <w:szCs w:val="20"/>
      </w:rPr>
      <w:t>1</w:t>
    </w:r>
  </w:p>
  <w:p w14:paraId="21B1FA80" w14:textId="77777777" w:rsidR="005908B9" w:rsidRPr="0077227D" w:rsidRDefault="00CB339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4DD903" wp14:editId="398B04B5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D6A30" w14:textId="77777777" w:rsidR="00CB339C" w:rsidRPr="00B91702" w:rsidRDefault="00CB339C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1203813F">
            <v:shapetype id="_x0000_t202" coordsize="21600,21600" o:spt="202" path="m,l,21600r21600,l21600,xe" w14:anchorId="044DD903">
              <v:stroke joinstyle="miter"/>
              <v:path gradientshapeok="t" o:connecttype="rect"/>
            </v:shapetype>
            <v:shape id="Casella di testo 41" style="position:absolute;left:0;text-align:left;margin-left:422.65pt;margin-top:16.6pt;width:69.6pt;height:20.4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">
              <v:textbox style="mso-fit-shape-to-text:t">
                <w:txbxContent>
                  <w:p w:rsidRPr="00B91702" w:rsidR="00CB339C" w:rsidP="00CB339C" w:rsidRDefault="00CB339C" w14:paraId="6813F299" wp14:textId="77777777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435D1F1" wp14:editId="7FC3F7DE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666E9D39">
            <v:group id="Gruppo 26" style="position:absolute;margin-left:224.25pt;margin-top:743.55pt;width:149.15pt;height:82.9pt;z-index:251667456" coordsize="18941,10529" coordorigin="33311" o:spid="_x0000_s1026" w14:anchorId="1D5F8AE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style="position:absolute;left:33311;width:18942;height:10529;visibility:visible;mso-wrap-style:square;v-text-anchor:middle" o:spid="_x0000_s1027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/>
              <v:shape id="Immagine 3" style="position:absolute;left:34786;top:1900;width:14179;height:72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o:title="" r:id="rId4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C090061" wp14:editId="20603F1D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7FCF7B63">
            <v:group id="Gruppo 29" style="position:absolute;margin-left:224.25pt;margin-top:743.55pt;width:149.15pt;height:82.9pt;z-index:251666432" coordsize="18941,10529" coordorigin="33311" o:spid="_x0000_s1026" w14:anchorId="42A84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style="position:absolute;left:33311;width:18942;height:10529;visibility:visible;mso-wrap-style:square;v-text-anchor:middle" o:spid="_x0000_s1027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/>
              <v:shape id="Immagine 3" style="position:absolute;left:34786;top:1900;width:14179;height:72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o:title="" r:id="rId4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620604" wp14:editId="768D900E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1718E22C">
            <v:group id="Gruppo 32" style="position:absolute;margin-left:224.25pt;margin-top:743.55pt;width:149.15pt;height:82.9pt;z-index:251665408" coordsize="18941,10529" coordorigin="33311" o:spid="_x0000_s1026" w14:anchorId="02112AF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style="position:absolute;left:33311;width:18942;height:10529;visibility:visible;mso-wrap-style:square;v-text-anchor:middle" o:spid="_x0000_s1027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/>
              <v:shape id="Immagine 3" style="position:absolute;left:34786;top:1900;width:14179;height:72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o:title="" r:id="rId4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FDC69AA" wp14:editId="35CE6CE9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D2FA32E">
            <v:group id="Gruppo 35" style="position:absolute;margin-left:224.25pt;margin-top:743.55pt;width:149.15pt;height:82.9pt;z-index:251664384" coordsize="18941,10529" coordorigin="33311" o:spid="_x0000_s1026" w14:anchorId="673EDD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style="position:absolute;left:33311;width:18942;height:10529;visibility:visible;mso-wrap-style:square;v-text-anchor:middle" o:spid="_x0000_s1027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/>
              <v:shape id="Immagine 3" style="position:absolute;left:34786;top:1900;width:14179;height:72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o:title="" r:id="rId4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4DBDC" w14:textId="77777777" w:rsidR="00DD7DB4" w:rsidRDefault="00DD7DB4">
      <w:r>
        <w:separator/>
      </w:r>
    </w:p>
  </w:footnote>
  <w:footnote w:type="continuationSeparator" w:id="0">
    <w:p w14:paraId="769D0D3C" w14:textId="77777777" w:rsidR="00DD7DB4" w:rsidRDefault="00DD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A4E5D" w14:textId="77777777" w:rsidR="003739F1" w:rsidRPr="003D6E3F" w:rsidRDefault="003739F1" w:rsidP="00580B67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300"/>
    <w:multiLevelType w:val="hybridMultilevel"/>
    <w:tmpl w:val="71067E16"/>
    <w:lvl w:ilvl="0" w:tplc="52A05C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8CF"/>
    <w:multiLevelType w:val="hybridMultilevel"/>
    <w:tmpl w:val="FC003C88"/>
    <w:lvl w:ilvl="0" w:tplc="0394B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42E6"/>
    <w:multiLevelType w:val="hybridMultilevel"/>
    <w:tmpl w:val="1B2E13AA"/>
    <w:lvl w:ilvl="0" w:tplc="2040B4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E1F76"/>
    <w:multiLevelType w:val="hybridMultilevel"/>
    <w:tmpl w:val="D9D45120"/>
    <w:lvl w:ilvl="0" w:tplc="E458C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202C6"/>
    <w:multiLevelType w:val="hybridMultilevel"/>
    <w:tmpl w:val="1F22E64E"/>
    <w:lvl w:ilvl="0" w:tplc="15C4826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0BA2"/>
    <w:multiLevelType w:val="multilevel"/>
    <w:tmpl w:val="F8F473DE"/>
    <w:lvl w:ilvl="0">
      <w:start w:val="1"/>
      <w:numFmt w:val="upperLetter"/>
      <w:lvlText w:val="%1)"/>
      <w:lvlJc w:val="left"/>
      <w:pPr>
        <w:ind w:left="720" w:hanging="436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DF7"/>
    <w:multiLevelType w:val="hybridMultilevel"/>
    <w:tmpl w:val="E7728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C4B"/>
    <w:multiLevelType w:val="multilevel"/>
    <w:tmpl w:val="B5561FB8"/>
    <w:lvl w:ilvl="0">
      <w:start w:val="1"/>
      <w:numFmt w:val="upperLetter"/>
      <w:lvlText w:val="%1)"/>
      <w:lvlJc w:val="left"/>
      <w:pPr>
        <w:ind w:left="720" w:hanging="436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35565"/>
    <w:multiLevelType w:val="hybridMultilevel"/>
    <w:tmpl w:val="96301FEA"/>
    <w:lvl w:ilvl="0" w:tplc="A55AD754">
      <w:start w:val="1"/>
      <w:numFmt w:val="bullet"/>
      <w:lvlText w:val="□"/>
      <w:lvlJc w:val="left"/>
      <w:pPr>
        <w:ind w:left="340" w:firstLine="2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96830"/>
    <w:multiLevelType w:val="hybridMultilevel"/>
    <w:tmpl w:val="679AFFF0"/>
    <w:lvl w:ilvl="0" w:tplc="B868FB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A1D33"/>
    <w:multiLevelType w:val="hybridMultilevel"/>
    <w:tmpl w:val="5ED6D522"/>
    <w:lvl w:ilvl="0" w:tplc="4EEAFA5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77E4E"/>
    <w:multiLevelType w:val="multilevel"/>
    <w:tmpl w:val="A9D0279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B042DCC"/>
    <w:multiLevelType w:val="hybridMultilevel"/>
    <w:tmpl w:val="3EFE0B44"/>
    <w:lvl w:ilvl="0" w:tplc="0394B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279E1"/>
    <w:multiLevelType w:val="multilevel"/>
    <w:tmpl w:val="FE6C13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9F43C5B"/>
    <w:multiLevelType w:val="hybridMultilevel"/>
    <w:tmpl w:val="C1AEDE3E"/>
    <w:lvl w:ilvl="0" w:tplc="B868FB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D445B"/>
    <w:multiLevelType w:val="hybridMultilevel"/>
    <w:tmpl w:val="4626913C"/>
    <w:lvl w:ilvl="0" w:tplc="52A05C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45C23"/>
    <w:multiLevelType w:val="hybridMultilevel"/>
    <w:tmpl w:val="CB9C996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A75310"/>
    <w:multiLevelType w:val="hybridMultilevel"/>
    <w:tmpl w:val="5E48456A"/>
    <w:lvl w:ilvl="0" w:tplc="E24886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3364A"/>
    <w:multiLevelType w:val="hybridMultilevel"/>
    <w:tmpl w:val="DCF68640"/>
    <w:lvl w:ilvl="0" w:tplc="0B3ECD18">
      <w:start w:val="1"/>
      <w:numFmt w:val="bullet"/>
      <w:lvlText w:val="□"/>
      <w:lvlJc w:val="left"/>
      <w:pPr>
        <w:ind w:left="340" w:firstLine="2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D5AEC"/>
    <w:multiLevelType w:val="hybridMultilevel"/>
    <w:tmpl w:val="C1AEDE3E"/>
    <w:lvl w:ilvl="0" w:tplc="B868FB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66353"/>
    <w:multiLevelType w:val="hybridMultilevel"/>
    <w:tmpl w:val="81CAC608"/>
    <w:lvl w:ilvl="0" w:tplc="22521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C3A34"/>
    <w:multiLevelType w:val="hybridMultilevel"/>
    <w:tmpl w:val="23A6E760"/>
    <w:lvl w:ilvl="0" w:tplc="15C4826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81088"/>
    <w:multiLevelType w:val="hybridMultilevel"/>
    <w:tmpl w:val="62D2B10A"/>
    <w:lvl w:ilvl="0" w:tplc="22521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C29DC"/>
    <w:multiLevelType w:val="hybridMultilevel"/>
    <w:tmpl w:val="2C0E7F22"/>
    <w:lvl w:ilvl="0" w:tplc="22521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1"/>
  </w:num>
  <w:num w:numId="4">
    <w:abstractNumId w:val="19"/>
  </w:num>
  <w:num w:numId="5">
    <w:abstractNumId w:val="14"/>
  </w:num>
  <w:num w:numId="6">
    <w:abstractNumId w:val="9"/>
  </w:num>
  <w:num w:numId="7">
    <w:abstractNumId w:val="3"/>
  </w:num>
  <w:num w:numId="8">
    <w:abstractNumId w:val="15"/>
  </w:num>
  <w:num w:numId="9">
    <w:abstractNumId w:val="12"/>
  </w:num>
  <w:num w:numId="10">
    <w:abstractNumId w:val="1"/>
  </w:num>
  <w:num w:numId="11">
    <w:abstractNumId w:val="17"/>
  </w:num>
  <w:num w:numId="12">
    <w:abstractNumId w:val="10"/>
  </w:num>
  <w:num w:numId="13">
    <w:abstractNumId w:val="22"/>
  </w:num>
  <w:num w:numId="14">
    <w:abstractNumId w:val="23"/>
  </w:num>
  <w:num w:numId="15">
    <w:abstractNumId w:val="20"/>
  </w:num>
  <w:num w:numId="16">
    <w:abstractNumId w:val="6"/>
  </w:num>
  <w:num w:numId="17">
    <w:abstractNumId w:val="0"/>
  </w:num>
  <w:num w:numId="18">
    <w:abstractNumId w:val="18"/>
  </w:num>
  <w:num w:numId="19">
    <w:abstractNumId w:val="8"/>
  </w:num>
  <w:num w:numId="20">
    <w:abstractNumId w:val="2"/>
  </w:num>
  <w:num w:numId="21">
    <w:abstractNumId w:val="7"/>
  </w:num>
  <w:num w:numId="22">
    <w:abstractNumId w:val="5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3"/>
    <w:rsid w:val="000009F6"/>
    <w:rsid w:val="000108BE"/>
    <w:rsid w:val="00015356"/>
    <w:rsid w:val="00016126"/>
    <w:rsid w:val="00045BC8"/>
    <w:rsid w:val="00047717"/>
    <w:rsid w:val="00062868"/>
    <w:rsid w:val="00070983"/>
    <w:rsid w:val="00082785"/>
    <w:rsid w:val="00084ECE"/>
    <w:rsid w:val="000973AE"/>
    <w:rsid w:val="000B109D"/>
    <w:rsid w:val="000B552F"/>
    <w:rsid w:val="000B7649"/>
    <w:rsid w:val="000C5D03"/>
    <w:rsid w:val="000C6F3E"/>
    <w:rsid w:val="000D272F"/>
    <w:rsid w:val="000D28B5"/>
    <w:rsid w:val="000E3FA3"/>
    <w:rsid w:val="000E44B8"/>
    <w:rsid w:val="00104D9C"/>
    <w:rsid w:val="00111FE6"/>
    <w:rsid w:val="00115624"/>
    <w:rsid w:val="0011570A"/>
    <w:rsid w:val="00120524"/>
    <w:rsid w:val="00140044"/>
    <w:rsid w:val="001417B2"/>
    <w:rsid w:val="00147DCB"/>
    <w:rsid w:val="001644DD"/>
    <w:rsid w:val="00165EDF"/>
    <w:rsid w:val="001707D4"/>
    <w:rsid w:val="00174C05"/>
    <w:rsid w:val="00180A05"/>
    <w:rsid w:val="001867A1"/>
    <w:rsid w:val="001A5ECE"/>
    <w:rsid w:val="001B4200"/>
    <w:rsid w:val="001D6EA7"/>
    <w:rsid w:val="001D76BE"/>
    <w:rsid w:val="001E0B4E"/>
    <w:rsid w:val="0023205B"/>
    <w:rsid w:val="00236B6C"/>
    <w:rsid w:val="00237B44"/>
    <w:rsid w:val="002522BD"/>
    <w:rsid w:val="00252E24"/>
    <w:rsid w:val="0027711C"/>
    <w:rsid w:val="00291DFF"/>
    <w:rsid w:val="002A614F"/>
    <w:rsid w:val="002C1392"/>
    <w:rsid w:val="002C57CC"/>
    <w:rsid w:val="002F0A87"/>
    <w:rsid w:val="00304864"/>
    <w:rsid w:val="0032584A"/>
    <w:rsid w:val="00325865"/>
    <w:rsid w:val="00327632"/>
    <w:rsid w:val="00330214"/>
    <w:rsid w:val="003512E7"/>
    <w:rsid w:val="00355CDD"/>
    <w:rsid w:val="0036053C"/>
    <w:rsid w:val="003739F1"/>
    <w:rsid w:val="0037767D"/>
    <w:rsid w:val="00377FC2"/>
    <w:rsid w:val="00391224"/>
    <w:rsid w:val="003A1F2C"/>
    <w:rsid w:val="003B1BD7"/>
    <w:rsid w:val="003C065A"/>
    <w:rsid w:val="003D6211"/>
    <w:rsid w:val="003D6E3F"/>
    <w:rsid w:val="003E2555"/>
    <w:rsid w:val="003E5DB4"/>
    <w:rsid w:val="003F1F69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77EC0"/>
    <w:rsid w:val="00493ADD"/>
    <w:rsid w:val="00494EC7"/>
    <w:rsid w:val="004969D0"/>
    <w:rsid w:val="004A6697"/>
    <w:rsid w:val="004B21E4"/>
    <w:rsid w:val="004B714C"/>
    <w:rsid w:val="004C4295"/>
    <w:rsid w:val="004C7FED"/>
    <w:rsid w:val="004D247C"/>
    <w:rsid w:val="004D576A"/>
    <w:rsid w:val="004D7A22"/>
    <w:rsid w:val="004E0694"/>
    <w:rsid w:val="00501959"/>
    <w:rsid w:val="00501D49"/>
    <w:rsid w:val="0051291E"/>
    <w:rsid w:val="005237C8"/>
    <w:rsid w:val="00527236"/>
    <w:rsid w:val="00552498"/>
    <w:rsid w:val="005666E6"/>
    <w:rsid w:val="00580B67"/>
    <w:rsid w:val="00580CD6"/>
    <w:rsid w:val="00581F13"/>
    <w:rsid w:val="0059073F"/>
    <w:rsid w:val="005908B9"/>
    <w:rsid w:val="005944C1"/>
    <w:rsid w:val="005E06BA"/>
    <w:rsid w:val="005E4462"/>
    <w:rsid w:val="005E49C1"/>
    <w:rsid w:val="006128A3"/>
    <w:rsid w:val="00617897"/>
    <w:rsid w:val="00627E91"/>
    <w:rsid w:val="006336B2"/>
    <w:rsid w:val="0063643D"/>
    <w:rsid w:val="00636A90"/>
    <w:rsid w:val="00637BC4"/>
    <w:rsid w:val="00651428"/>
    <w:rsid w:val="00651B26"/>
    <w:rsid w:val="00653038"/>
    <w:rsid w:val="006721C0"/>
    <w:rsid w:val="0067370D"/>
    <w:rsid w:val="006774C6"/>
    <w:rsid w:val="00692A0A"/>
    <w:rsid w:val="00695411"/>
    <w:rsid w:val="006A25A8"/>
    <w:rsid w:val="006A6EF6"/>
    <w:rsid w:val="006B00D0"/>
    <w:rsid w:val="006B1FAF"/>
    <w:rsid w:val="006B35B0"/>
    <w:rsid w:val="006B5B66"/>
    <w:rsid w:val="006C3540"/>
    <w:rsid w:val="006C3FC7"/>
    <w:rsid w:val="006D1DDF"/>
    <w:rsid w:val="006D307C"/>
    <w:rsid w:val="006D7F47"/>
    <w:rsid w:val="006E1546"/>
    <w:rsid w:val="006F0146"/>
    <w:rsid w:val="006F5969"/>
    <w:rsid w:val="00702562"/>
    <w:rsid w:val="00714459"/>
    <w:rsid w:val="0072322F"/>
    <w:rsid w:val="00730350"/>
    <w:rsid w:val="00730609"/>
    <w:rsid w:val="007539B2"/>
    <w:rsid w:val="00754164"/>
    <w:rsid w:val="007615C1"/>
    <w:rsid w:val="0077227D"/>
    <w:rsid w:val="00774DE4"/>
    <w:rsid w:val="00793636"/>
    <w:rsid w:val="007950F8"/>
    <w:rsid w:val="00795E9C"/>
    <w:rsid w:val="0079644E"/>
    <w:rsid w:val="007A2DC2"/>
    <w:rsid w:val="007B49C6"/>
    <w:rsid w:val="007B52E2"/>
    <w:rsid w:val="007E785B"/>
    <w:rsid w:val="007F55CD"/>
    <w:rsid w:val="00800DB2"/>
    <w:rsid w:val="008032CD"/>
    <w:rsid w:val="00815D86"/>
    <w:rsid w:val="00831A9D"/>
    <w:rsid w:val="00837034"/>
    <w:rsid w:val="00853464"/>
    <w:rsid w:val="00853E9C"/>
    <w:rsid w:val="00857897"/>
    <w:rsid w:val="00857E70"/>
    <w:rsid w:val="008613F7"/>
    <w:rsid w:val="00861AD3"/>
    <w:rsid w:val="008707A2"/>
    <w:rsid w:val="00873DE8"/>
    <w:rsid w:val="008745A7"/>
    <w:rsid w:val="0088667B"/>
    <w:rsid w:val="00892650"/>
    <w:rsid w:val="00894037"/>
    <w:rsid w:val="008A6623"/>
    <w:rsid w:val="008A6904"/>
    <w:rsid w:val="008B5977"/>
    <w:rsid w:val="008C0C7F"/>
    <w:rsid w:val="008D55BD"/>
    <w:rsid w:val="008F2660"/>
    <w:rsid w:val="008F4A34"/>
    <w:rsid w:val="008F7055"/>
    <w:rsid w:val="009054B3"/>
    <w:rsid w:val="009077A0"/>
    <w:rsid w:val="00923308"/>
    <w:rsid w:val="00945DD3"/>
    <w:rsid w:val="00962E67"/>
    <w:rsid w:val="00967519"/>
    <w:rsid w:val="00970946"/>
    <w:rsid w:val="00975653"/>
    <w:rsid w:val="00980D6A"/>
    <w:rsid w:val="00981920"/>
    <w:rsid w:val="0098263C"/>
    <w:rsid w:val="00985F1F"/>
    <w:rsid w:val="009E36DF"/>
    <w:rsid w:val="00A128C7"/>
    <w:rsid w:val="00A26862"/>
    <w:rsid w:val="00A33AC2"/>
    <w:rsid w:val="00A56887"/>
    <w:rsid w:val="00A601C4"/>
    <w:rsid w:val="00A60A69"/>
    <w:rsid w:val="00A60AC2"/>
    <w:rsid w:val="00A729BD"/>
    <w:rsid w:val="00A72BE2"/>
    <w:rsid w:val="00A76CF1"/>
    <w:rsid w:val="00A81A0A"/>
    <w:rsid w:val="00AF1519"/>
    <w:rsid w:val="00B01DAD"/>
    <w:rsid w:val="00B04990"/>
    <w:rsid w:val="00B11634"/>
    <w:rsid w:val="00B1643E"/>
    <w:rsid w:val="00B34F1B"/>
    <w:rsid w:val="00B36D8E"/>
    <w:rsid w:val="00B61E7C"/>
    <w:rsid w:val="00B803AF"/>
    <w:rsid w:val="00B91702"/>
    <w:rsid w:val="00B92CCC"/>
    <w:rsid w:val="00B95B7F"/>
    <w:rsid w:val="00BD5CF5"/>
    <w:rsid w:val="00C17F0A"/>
    <w:rsid w:val="00C2214A"/>
    <w:rsid w:val="00C42F76"/>
    <w:rsid w:val="00C467F5"/>
    <w:rsid w:val="00C47264"/>
    <w:rsid w:val="00C635ED"/>
    <w:rsid w:val="00C6487D"/>
    <w:rsid w:val="00C77B8B"/>
    <w:rsid w:val="00CB0247"/>
    <w:rsid w:val="00CB339C"/>
    <w:rsid w:val="00CB3668"/>
    <w:rsid w:val="00CD1A08"/>
    <w:rsid w:val="00CD39EA"/>
    <w:rsid w:val="00CE1179"/>
    <w:rsid w:val="00CF7EE7"/>
    <w:rsid w:val="00D01F90"/>
    <w:rsid w:val="00D04338"/>
    <w:rsid w:val="00D05E72"/>
    <w:rsid w:val="00D272FB"/>
    <w:rsid w:val="00D37077"/>
    <w:rsid w:val="00D43FB8"/>
    <w:rsid w:val="00D604B9"/>
    <w:rsid w:val="00D7066C"/>
    <w:rsid w:val="00D72013"/>
    <w:rsid w:val="00D732D1"/>
    <w:rsid w:val="00D81801"/>
    <w:rsid w:val="00D8290C"/>
    <w:rsid w:val="00D862FD"/>
    <w:rsid w:val="00D86A3F"/>
    <w:rsid w:val="00DA4165"/>
    <w:rsid w:val="00DB4FB6"/>
    <w:rsid w:val="00DD10F2"/>
    <w:rsid w:val="00DD57A9"/>
    <w:rsid w:val="00DD762B"/>
    <w:rsid w:val="00DD7DB4"/>
    <w:rsid w:val="00DF2F53"/>
    <w:rsid w:val="00E05AFF"/>
    <w:rsid w:val="00E15073"/>
    <w:rsid w:val="00E21160"/>
    <w:rsid w:val="00E3780D"/>
    <w:rsid w:val="00E41222"/>
    <w:rsid w:val="00E509A2"/>
    <w:rsid w:val="00E519FD"/>
    <w:rsid w:val="00E8132D"/>
    <w:rsid w:val="00EB000E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0719"/>
    <w:rsid w:val="00F81F8E"/>
    <w:rsid w:val="00F9146B"/>
    <w:rsid w:val="00FB3356"/>
    <w:rsid w:val="00FB3EED"/>
    <w:rsid w:val="00FD1EC9"/>
    <w:rsid w:val="00FE30F5"/>
    <w:rsid w:val="00FE453D"/>
    <w:rsid w:val="00FE6674"/>
    <w:rsid w:val="00FF5D8B"/>
    <w:rsid w:val="336DC691"/>
    <w:rsid w:val="4515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A22F9C"/>
  <w15:docId w15:val="{9AEFFD54-6DFB-4918-BF43-AB276F9C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92650"/>
  </w:style>
  <w:style w:type="paragraph" w:styleId="Intestazione">
    <w:name w:val="header"/>
    <w:basedOn w:val="Normale"/>
    <w:link w:val="IntestazioneCarattere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8F2660"/>
    <w:rPr>
      <w:b/>
      <w:iCs/>
      <w:sz w:val="32"/>
      <w:szCs w:val="24"/>
    </w:rPr>
  </w:style>
  <w:style w:type="paragraph" w:styleId="Titolo">
    <w:name w:val="Title"/>
    <w:basedOn w:val="Normale"/>
    <w:link w:val="TitoloCarattere"/>
    <w:qFormat/>
    <w:rsid w:val="000B7649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0B7649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igoni\Downloads\modulo_iscrizione_v0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9d2e7-e752-4662-87d9-25478b20d1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7E536E7BAA4349BFA2DFF9460B0B9D" ma:contentTypeVersion="11" ma:contentTypeDescription="Creare un nuovo documento." ma:contentTypeScope="" ma:versionID="352e4fb00f3878309019b289a629b433">
  <xsd:schema xmlns:xsd="http://www.w3.org/2001/XMLSchema" xmlns:xs="http://www.w3.org/2001/XMLSchema" xmlns:p="http://schemas.microsoft.com/office/2006/metadata/properties" xmlns:ns2="0a79d2e7-e752-4662-87d9-25478b20d12e" targetNamespace="http://schemas.microsoft.com/office/2006/metadata/properties" ma:root="true" ma:fieldsID="d539361eec3be7c49adab3e341a3594c" ns2:_="">
    <xsd:import namespace="0a79d2e7-e752-4662-87d9-25478b20d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9d2e7-e752-4662-87d9-25478b20d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7B1C-6217-4617-A4CA-BDAA78112E43}">
  <ds:schemaRefs>
    <ds:schemaRef ds:uri="http://purl.org/dc/elements/1.1/"/>
    <ds:schemaRef ds:uri="http://schemas.microsoft.com/office/2006/metadata/properties"/>
    <ds:schemaRef ds:uri="0a79d2e7-e752-4662-87d9-25478b20d12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2AA96-9090-4038-A136-9BF93E766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9d2e7-e752-4662-87d9-25478b20d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AA003-E185-43E2-BEBA-051A6894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modulo_iscrizione_v00.dotx</Template>
  <TotalTime>1</TotalTime>
  <Pages>4</Pages>
  <Words>1848</Words>
  <Characters>12549</Characters>
  <Application>Microsoft Office Word</Application>
  <DocSecurity>4</DocSecurity>
  <Lines>104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/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Matteo Amigoni</dc:creator>
  <cp:lastModifiedBy>Matteo Amigoni</cp:lastModifiedBy>
  <cp:revision>2</cp:revision>
  <cp:lastPrinted>2017-12-18T08:34:00Z</cp:lastPrinted>
  <dcterms:created xsi:type="dcterms:W3CDTF">2025-02-24T10:06:00Z</dcterms:created>
  <dcterms:modified xsi:type="dcterms:W3CDTF">2025-02-24T10:06:00Z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0x010100117E536E7BAA4349BFA2DFF9460B0B9D</vt:lpwstr>
  </property>
  <property fmtid="{D5CDD505-2E9C-101B-9397-08002B2CF9AE}" pid="3" name="_dlc_DocIdItemGuid">
    <vt:lpwstr>4ed45344-471b-4162-834b-3891848b75b2</vt:lpwstr>
  </property>
  <property fmtid="{D5CDD505-2E9C-101B-9397-08002B2CF9AE}" pid="4" name="MediaServiceImageTags">
    <vt:lpwstr/>
  </property>
</Properties>
</file>